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8DC8" w14:textId="77777777" w:rsidR="000A2B49" w:rsidRPr="000A2B49" w:rsidRDefault="000A2B49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E52F2" w14:textId="77777777" w:rsidR="00F84B78" w:rsidRPr="00F84B78" w:rsidRDefault="00F84B78" w:rsidP="00F84B78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F84B78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3070FAB6" w14:textId="77777777" w:rsidR="00F84B78" w:rsidRPr="00F84B78" w:rsidRDefault="00F84B78" w:rsidP="00F84B78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F84B78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794EE810" w14:textId="77777777" w:rsidR="00F84B78" w:rsidRPr="00F84B78" w:rsidRDefault="00F84B78" w:rsidP="00F84B78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F84B78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6329A6BF" w14:textId="77777777" w:rsidR="00F84B78" w:rsidRPr="00F84B78" w:rsidRDefault="00F84B78" w:rsidP="00F84B78">
      <w:pPr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F84B78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4FEECDD2" w14:textId="2FF75386" w:rsidR="00F84B78" w:rsidRPr="00F84B78" w:rsidRDefault="00F84B78" w:rsidP="00F84B78">
      <w:pPr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F84B78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21.01.2025 № 1-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7</w:t>
      </w:r>
    </w:p>
    <w:p w14:paraId="27B778A0" w14:textId="449B68D1" w:rsidR="00E92FE2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F9D6" w14:textId="3B4D4D66" w:rsidR="00E92FE2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26E9" w14:textId="37A47EDA" w:rsidR="00E92FE2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3529A" w14:textId="60A4BCE1" w:rsidR="00E92FE2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EE2E6" w14:textId="29835F42" w:rsidR="00E92FE2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A2851" w14:textId="45196DE3" w:rsidR="00E92FE2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97BB9" w14:textId="77777777" w:rsidR="00E92FE2" w:rsidRPr="00E97EF3" w:rsidRDefault="00E92FE2" w:rsidP="00E9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AABDA" w14:textId="77777777" w:rsidR="006109AE" w:rsidRDefault="006109AE" w:rsidP="000A2B49">
      <w:pPr>
        <w:shd w:val="clear" w:color="auto" w:fill="FFFFFF"/>
        <w:tabs>
          <w:tab w:val="left" w:pos="7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F8A2F" w14:textId="77777777" w:rsidR="000A2B49" w:rsidRDefault="000A2B49" w:rsidP="00D7014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450B8F" w14:textId="28F14147" w:rsidR="003F0EE0" w:rsidRPr="00712E47" w:rsidRDefault="003F0EE0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4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101D7" w:rsidRPr="00712E47">
        <w:rPr>
          <w:rFonts w:ascii="Times New Roman" w:hAnsi="Times New Roman" w:cs="Times New Roman"/>
          <w:b/>
          <w:sz w:val="28"/>
          <w:szCs w:val="28"/>
        </w:rPr>
        <w:t xml:space="preserve">утверждении структуры администрации </w:t>
      </w:r>
      <w:r w:rsidR="00026676" w:rsidRPr="00026676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</w:p>
    <w:p w14:paraId="6FD948A9" w14:textId="77777777" w:rsidR="003F0EE0" w:rsidRPr="00712E47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561D1" w14:textId="77777777" w:rsidR="003F0EE0" w:rsidRPr="00712E47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FB901" w14:textId="464C19ED" w:rsidR="00930B41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14 Устава внутригородского муниципального образования – муниципального округа Левобережный в городе Москве,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главы администрации </w:t>
      </w:r>
      <w:r w:rsidR="00026676" w:rsidRPr="00026676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8346186"/>
      <w:r w:rsidRPr="00984A44">
        <w:rPr>
          <w:rFonts w:ascii="Times New Roman" w:hAnsi="Times New Roman" w:cs="Times New Roman"/>
          <w:b/>
          <w:sz w:val="28"/>
          <w:szCs w:val="28"/>
        </w:rPr>
        <w:t>Совет</w:t>
      </w:r>
      <w:r w:rsidR="00026676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984A4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- муниципального округа Левобережный в городе Москве решил:</w:t>
      </w:r>
    </w:p>
    <w:p w14:paraId="708B6F90" w14:textId="77777777" w:rsidR="00026676" w:rsidRPr="00576740" w:rsidRDefault="00026676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3F92A90" w14:textId="5E4F5917" w:rsidR="00930B41" w:rsidRPr="00712E47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 xml:space="preserve">1. Утвердить структуру администрации </w:t>
      </w:r>
      <w:r w:rsidR="00026676" w:rsidRPr="00026676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  <w:r w:rsidRPr="00712E4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8E2AFED" w14:textId="22776C2A" w:rsidR="00930B41" w:rsidRPr="00712E47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муниципального округа Левобережный от 20</w:t>
      </w:r>
      <w:r w:rsidR="000266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12E47">
        <w:rPr>
          <w:rFonts w:ascii="Times New Roman" w:hAnsi="Times New Roman" w:cs="Times New Roman"/>
          <w:sz w:val="28"/>
          <w:szCs w:val="28"/>
        </w:rPr>
        <w:t>2017</w:t>
      </w:r>
      <w:r w:rsidR="000266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2E47">
        <w:rPr>
          <w:rFonts w:ascii="Times New Roman" w:hAnsi="Times New Roman" w:cs="Times New Roman"/>
          <w:sz w:val="28"/>
          <w:szCs w:val="28"/>
        </w:rPr>
        <w:t xml:space="preserve"> № 7-8 «Об утверждении структуры администрации муниципального округа Левобережный».</w:t>
      </w:r>
    </w:p>
    <w:p w14:paraId="3B83FA3A" w14:textId="44B7335A" w:rsidR="00930B41" w:rsidRPr="00712E47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512368D2" w14:textId="7B05BA60" w:rsidR="00930B41" w:rsidRPr="00712E47" w:rsidRDefault="00930B41" w:rsidP="0093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</w:t>
      </w:r>
      <w:r w:rsidR="00B02485" w:rsidRPr="00B02485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Левобережный в городе Москве </w:t>
      </w:r>
      <w:r w:rsidRPr="00712E47">
        <w:rPr>
          <w:rFonts w:ascii="Times New Roman" w:hAnsi="Times New Roman" w:cs="Times New Roman"/>
          <w:sz w:val="28"/>
          <w:szCs w:val="28"/>
        </w:rPr>
        <w:t>Русанова Е.Е.</w:t>
      </w:r>
    </w:p>
    <w:p w14:paraId="567933C1" w14:textId="77777777" w:rsidR="00930B41" w:rsidRPr="000A2B49" w:rsidRDefault="00930B41" w:rsidP="00930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3496F" w14:textId="77777777" w:rsidR="00930B41" w:rsidRPr="000A2B49" w:rsidRDefault="00930B41" w:rsidP="00930B4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AAB98" w14:textId="77777777" w:rsidR="00930B41" w:rsidRPr="00D3504C" w:rsidRDefault="00930B41" w:rsidP="00930B41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35B9D7" w14:textId="77777777" w:rsidR="00930B41" w:rsidRDefault="00930B41" w:rsidP="0093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3A273BDB" w14:textId="77777777" w:rsidR="00930B41" w:rsidRDefault="00930B41" w:rsidP="0093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0E3016BB" w14:textId="77777777" w:rsidR="00930B41" w:rsidRDefault="00930B41" w:rsidP="0093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p w14:paraId="09CE3418" w14:textId="77777777" w:rsidR="000A2B49" w:rsidRPr="000A2B49" w:rsidRDefault="000A2B49" w:rsidP="000A2B4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129FA" w14:textId="77777777" w:rsidR="008B7321" w:rsidRDefault="008B7321" w:rsidP="008B73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42A93" w14:textId="77777777" w:rsidR="003F0EE0" w:rsidRPr="000A2B49" w:rsidRDefault="003F0EE0">
      <w:pPr>
        <w:rPr>
          <w:rFonts w:ascii="Times New Roman" w:hAnsi="Times New Roman" w:cs="Times New Roman"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br w:type="page"/>
      </w:r>
    </w:p>
    <w:p w14:paraId="5601F935" w14:textId="25CBF72D" w:rsidR="008101D7" w:rsidRDefault="003F0EE0" w:rsidP="00B0248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1" w:name="_Hlk188351982"/>
      <w:r w:rsidRPr="000A2B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01D7">
        <w:rPr>
          <w:rFonts w:ascii="Times New Roman" w:hAnsi="Times New Roman" w:cs="Times New Roman"/>
          <w:sz w:val="24"/>
          <w:szCs w:val="24"/>
        </w:rPr>
        <w:t xml:space="preserve"> </w:t>
      </w:r>
      <w:r w:rsidRPr="000A2B49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14:paraId="59A87B06" w14:textId="37C3BA30" w:rsidR="00693260" w:rsidRPr="00693260" w:rsidRDefault="003F0EE0" w:rsidP="00B02485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t>Совета</w:t>
      </w:r>
      <w:r w:rsidR="00693260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693260" w:rsidRPr="00693260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</w:t>
      </w:r>
      <w:r w:rsidR="00693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260" w:rsidRPr="00693260">
        <w:rPr>
          <w:rFonts w:ascii="Times New Roman" w:hAnsi="Times New Roman" w:cs="Times New Roman"/>
          <w:bCs/>
          <w:sz w:val="24"/>
          <w:szCs w:val="24"/>
        </w:rPr>
        <w:t>образования – муниципального округа Левобережный в городе Москве</w:t>
      </w:r>
    </w:p>
    <w:p w14:paraId="4A7AF1E4" w14:textId="1CD64E65" w:rsidR="003F0EE0" w:rsidRPr="000A2B49" w:rsidRDefault="003F0EE0" w:rsidP="00B0248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t xml:space="preserve">от </w:t>
      </w:r>
      <w:r w:rsidR="008101D7">
        <w:rPr>
          <w:rFonts w:ascii="Times New Roman" w:hAnsi="Times New Roman" w:cs="Times New Roman"/>
          <w:sz w:val="24"/>
          <w:szCs w:val="24"/>
        </w:rPr>
        <w:t>2</w:t>
      </w:r>
      <w:r w:rsidR="007B7302">
        <w:rPr>
          <w:rFonts w:ascii="Times New Roman" w:hAnsi="Times New Roman" w:cs="Times New Roman"/>
          <w:sz w:val="24"/>
          <w:szCs w:val="24"/>
        </w:rPr>
        <w:t>1.0</w:t>
      </w:r>
      <w:r w:rsidR="008C5E63">
        <w:rPr>
          <w:rFonts w:ascii="Times New Roman" w:hAnsi="Times New Roman" w:cs="Times New Roman"/>
          <w:sz w:val="24"/>
          <w:szCs w:val="24"/>
        </w:rPr>
        <w:t>1</w:t>
      </w:r>
      <w:r w:rsidR="007B7302">
        <w:rPr>
          <w:rFonts w:ascii="Times New Roman" w:hAnsi="Times New Roman" w:cs="Times New Roman"/>
          <w:sz w:val="24"/>
          <w:szCs w:val="24"/>
        </w:rPr>
        <w:t>.202</w:t>
      </w:r>
      <w:r w:rsidR="008101D7">
        <w:rPr>
          <w:rFonts w:ascii="Times New Roman" w:hAnsi="Times New Roman" w:cs="Times New Roman"/>
          <w:sz w:val="24"/>
          <w:szCs w:val="24"/>
        </w:rPr>
        <w:t>5</w:t>
      </w:r>
      <w:r w:rsidR="00594D43">
        <w:rPr>
          <w:rFonts w:ascii="Times New Roman" w:hAnsi="Times New Roman" w:cs="Times New Roman"/>
          <w:sz w:val="24"/>
          <w:szCs w:val="24"/>
        </w:rPr>
        <w:t xml:space="preserve"> № </w:t>
      </w:r>
      <w:r w:rsidR="00E92FE2">
        <w:rPr>
          <w:rFonts w:ascii="Times New Roman" w:hAnsi="Times New Roman" w:cs="Times New Roman"/>
          <w:sz w:val="24"/>
          <w:szCs w:val="24"/>
        </w:rPr>
        <w:t>1-7</w:t>
      </w:r>
    </w:p>
    <w:bookmarkEnd w:id="1"/>
    <w:p w14:paraId="699E9A0F" w14:textId="77777777" w:rsidR="003F0EE0" w:rsidRPr="000A2B49" w:rsidRDefault="003F0EE0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EB8C6" w14:textId="77777777" w:rsidR="00930B41" w:rsidRDefault="003F0EE0" w:rsidP="00930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A7C31" w14:textId="534F8002" w:rsidR="00930B41" w:rsidRPr="00712E47" w:rsidRDefault="00930B41" w:rsidP="0093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E47">
        <w:rPr>
          <w:rFonts w:ascii="Times New Roman" w:hAnsi="Times New Roman" w:cs="Times New Roman"/>
          <w:sz w:val="28"/>
          <w:szCs w:val="28"/>
        </w:rPr>
        <w:t>СТРУКТУРА АДМИНИСТРАЦИИ</w:t>
      </w:r>
    </w:p>
    <w:p w14:paraId="069B14A8" w14:textId="77777777" w:rsidR="00930B41" w:rsidRDefault="00930B41" w:rsidP="00930B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4A44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84A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7434FF" w14:textId="766A27DD" w:rsidR="00930B41" w:rsidRPr="00984A44" w:rsidRDefault="00930B41" w:rsidP="00930B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4A44">
        <w:rPr>
          <w:rFonts w:ascii="Times New Roman" w:hAnsi="Times New Roman" w:cs="Times New Roman"/>
          <w:bCs/>
          <w:sz w:val="28"/>
          <w:szCs w:val="28"/>
        </w:rPr>
        <w:t>муниципального округа Левобережный</w:t>
      </w:r>
      <w:r w:rsidR="00693260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</w:p>
    <w:p w14:paraId="20A341A2" w14:textId="3321C473" w:rsidR="006F7E6C" w:rsidRDefault="006F7E6C" w:rsidP="00930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9A9D6" w14:textId="77777777" w:rsidR="006F7E6C" w:rsidRDefault="006F7E6C" w:rsidP="003F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5433F" w14:textId="77777777" w:rsidR="006F7E6C" w:rsidRDefault="006F7E6C" w:rsidP="003F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C0B6" wp14:editId="0887CC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31715" cy="1403985"/>
                <wp:effectExtent l="0" t="0" r="2603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42009" w14:textId="77777777" w:rsidR="006F7E6C" w:rsidRPr="00712E47" w:rsidRDefault="006F7E6C" w:rsidP="006F7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2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2C0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80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" fillcolor="white [3201]" strokecolor="black [3200]" strokeweight="2pt">
                <v:textbox style="mso-fit-shape-to-text:t">
                  <w:txbxContent>
                    <w:p w14:paraId="52542009" w14:textId="77777777" w:rsidR="006F7E6C" w:rsidRPr="00712E47" w:rsidRDefault="006F7E6C" w:rsidP="006F7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2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02418CD3" w14:textId="77777777" w:rsidR="006F7E6C" w:rsidRPr="000A2B49" w:rsidRDefault="00607CCA" w:rsidP="003F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0ADD1" wp14:editId="0109121B">
                <wp:simplePos x="0" y="0"/>
                <wp:positionH relativeFrom="column">
                  <wp:posOffset>4156710</wp:posOffset>
                </wp:positionH>
                <wp:positionV relativeFrom="paragraph">
                  <wp:posOffset>159385</wp:posOffset>
                </wp:positionV>
                <wp:extent cx="484505" cy="552450"/>
                <wp:effectExtent l="19050" t="0" r="2984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93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27.3pt;margin-top:12.55pt;width:38.1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" adj="12128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84DDB" wp14:editId="5D9F9F4D">
                <wp:simplePos x="0" y="0"/>
                <wp:positionH relativeFrom="column">
                  <wp:posOffset>1670685</wp:posOffset>
                </wp:positionH>
                <wp:positionV relativeFrom="paragraph">
                  <wp:posOffset>159386</wp:posOffset>
                </wp:positionV>
                <wp:extent cx="484505" cy="552450"/>
                <wp:effectExtent l="19050" t="0" r="2984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1EE" id="Стрелка вниз 7" o:spid="_x0000_s1026" type="#_x0000_t67" style="position:absolute;margin-left:131.55pt;margin-top:12.55pt;width:38.1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" adj="12128" fillcolor="white [3201]" strokecolor="black [3200]" strokeweight="2pt"/>
            </w:pict>
          </mc:Fallback>
        </mc:AlternateContent>
      </w:r>
    </w:p>
    <w:p w14:paraId="27C43253" w14:textId="77777777" w:rsidR="003F0EE0" w:rsidRPr="000A2B49" w:rsidRDefault="003F0EE0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B726C" w14:textId="77777777" w:rsidR="003F0EE0" w:rsidRPr="000A2B49" w:rsidRDefault="003F0EE0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162AB" w14:textId="77777777" w:rsidR="003F0EE0" w:rsidRPr="000A2B49" w:rsidRDefault="003F0EE0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2EDE6" w14:textId="77777777" w:rsidR="009E7F3C" w:rsidRPr="000A2B49" w:rsidRDefault="009A3803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F42FC" wp14:editId="11A99A9C">
                <wp:simplePos x="0" y="0"/>
                <wp:positionH relativeFrom="column">
                  <wp:posOffset>3232786</wp:posOffset>
                </wp:positionH>
                <wp:positionV relativeFrom="paragraph">
                  <wp:posOffset>10795</wp:posOffset>
                </wp:positionV>
                <wp:extent cx="3219450" cy="1162050"/>
                <wp:effectExtent l="0" t="0" r="19050" b="1905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62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A3AF0" w14:textId="77777777" w:rsidR="00607CCA" w:rsidRDefault="00607CCA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14:paraId="6E13DA69" w14:textId="77777777" w:rsidR="009A3803" w:rsidRDefault="00A96919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ФИНАНСОВОГО ПЛАНИРОВАНИЯ, БЮДЖЕТНОЙ ОТЧЕТНОСТИ И ВЕДЕНИЯ БУХГАЛТЕРСКОГО УЧЕТА</w:t>
                            </w:r>
                          </w:p>
                          <w:p w14:paraId="0AAED27A" w14:textId="77777777" w:rsidR="00A96919" w:rsidRDefault="00A96919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CD4E2F" w14:textId="77777777" w:rsidR="00607CCA" w:rsidRPr="00607CCA" w:rsidRDefault="00607CCA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(Штат.</w:t>
                            </w:r>
                            <w:r w:rsidR="00DE18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ед. </w:t>
                            </w:r>
                            <w:r w:rsidR="00056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23D664C" w14:textId="77777777" w:rsidR="009A3803" w:rsidRDefault="009A3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42F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" o:spid="_x0000_s1027" type="#_x0000_t109" style="position:absolute;margin-left:254.55pt;margin-top:.85pt;width:253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" fillcolor="white [3201]" strokecolor="black [3200]" strokeweight="2pt">
                <v:textbox>
                  <w:txbxContent>
                    <w:p w14:paraId="2BDA3AF0" w14:textId="77777777" w:rsidR="00607CCA" w:rsidRDefault="00607CCA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</w:t>
                      </w:r>
                    </w:p>
                    <w:p w14:paraId="6E13DA69" w14:textId="77777777" w:rsidR="009A3803" w:rsidRDefault="00A96919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ФИНАНСОВОГО ПЛАНИРОВАНИЯ, БЮДЖЕТНОЙ ОТЧЕТНОСТИ И ВЕДЕНИЯ БУХГАЛТЕРСКОГО УЧЕТА</w:t>
                      </w:r>
                    </w:p>
                    <w:p w14:paraId="0AAED27A" w14:textId="77777777" w:rsidR="00A96919" w:rsidRDefault="00A96919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CD4E2F" w14:textId="77777777" w:rsidR="00607CCA" w:rsidRPr="00607CCA" w:rsidRDefault="00607CCA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(Штат.</w:t>
                      </w:r>
                      <w:r w:rsidR="00DE18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ед. </w:t>
                      </w:r>
                      <w:r w:rsidR="00056C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23D664C" w14:textId="77777777" w:rsidR="009A3803" w:rsidRDefault="009A3803"/>
                  </w:txbxContent>
                </v:textbox>
              </v:shape>
            </w:pict>
          </mc:Fallback>
        </mc:AlternateContent>
      </w:r>
      <w:r w:rsidR="00607CC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D1D14" wp14:editId="507149E7">
                <wp:simplePos x="0" y="0"/>
                <wp:positionH relativeFrom="column">
                  <wp:posOffset>-120015</wp:posOffset>
                </wp:positionH>
                <wp:positionV relativeFrom="paragraph">
                  <wp:posOffset>10795</wp:posOffset>
                </wp:positionV>
                <wp:extent cx="3206115" cy="1162050"/>
                <wp:effectExtent l="0" t="0" r="13335" b="1905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1162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3CF09" w14:textId="77777777" w:rsidR="00607CCA" w:rsidRPr="00607CCA" w:rsidRDefault="00607CCA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СЕКТОР </w:t>
                            </w:r>
                          </w:p>
                          <w:p w14:paraId="006A6B82" w14:textId="77777777" w:rsidR="00607CCA" w:rsidRDefault="00607CCA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ПРАВОВЫМ И ОРГАНИЗАЦИОННЫМ ВОПРОСАМ </w:t>
                            </w:r>
                          </w:p>
                          <w:p w14:paraId="0DAB089C" w14:textId="77777777" w:rsidR="00607CCA" w:rsidRDefault="00607CCA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760CDB" w14:textId="77777777" w:rsidR="00A96919" w:rsidRDefault="00A96919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D81E23" w14:textId="77777777" w:rsidR="00607CCA" w:rsidRPr="00607CCA" w:rsidRDefault="00607CCA" w:rsidP="00607C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</w:t>
                            </w:r>
                            <w:r w:rsidRPr="0060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тат.</w:t>
                            </w:r>
                            <w:r w:rsidR="00DE18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ед. </w:t>
                            </w:r>
                            <w:r w:rsidR="00056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607C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A090E97" w14:textId="77777777" w:rsidR="00607CCA" w:rsidRDefault="00607CCA" w:rsidP="00607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8818394" w14:textId="77777777" w:rsidR="00607CCA" w:rsidRPr="00607CCA" w:rsidRDefault="00607CCA" w:rsidP="00607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1D14" id="Блок-схема: процесс 11" o:spid="_x0000_s1028" type="#_x0000_t109" style="position:absolute;margin-left:-9.45pt;margin-top:.85pt;width:252.4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" fillcolor="white [3201]" strokecolor="black [3200]" strokeweight="2pt">
                <v:textbox>
                  <w:txbxContent>
                    <w:p w14:paraId="6C43CF09" w14:textId="77777777" w:rsidR="00607CCA" w:rsidRPr="00607CCA" w:rsidRDefault="00607CCA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СЕКТОР </w:t>
                      </w:r>
                    </w:p>
                    <w:p w14:paraId="006A6B82" w14:textId="77777777" w:rsidR="00607CCA" w:rsidRDefault="00607CCA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ПРАВОВЫМ И ОРГАНИЗАЦИОННЫМ ВОПРОСАМ </w:t>
                      </w:r>
                    </w:p>
                    <w:p w14:paraId="0DAB089C" w14:textId="77777777" w:rsidR="00607CCA" w:rsidRDefault="00607CCA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760CDB" w14:textId="77777777" w:rsidR="00A96919" w:rsidRDefault="00A96919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D81E23" w14:textId="77777777" w:rsidR="00607CCA" w:rsidRPr="00607CCA" w:rsidRDefault="00607CCA" w:rsidP="00607C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</w:t>
                      </w:r>
                      <w:r w:rsidRPr="0060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тат.</w:t>
                      </w:r>
                      <w:r w:rsidR="00DE18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0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ед. </w:t>
                      </w:r>
                      <w:r w:rsidR="00056C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607C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A090E97" w14:textId="77777777" w:rsidR="00607CCA" w:rsidRDefault="00607CCA" w:rsidP="00607C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8818394" w14:textId="77777777" w:rsidR="00607CCA" w:rsidRPr="00607CCA" w:rsidRDefault="00607CCA" w:rsidP="00607C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4D57BD" w14:textId="77777777" w:rsidR="00607CCA" w:rsidRDefault="00607CCA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CCA" w:rsidSect="0033662F">
          <w:headerReference w:type="default" r:id="rId7"/>
          <w:pgSz w:w="11906" w:h="16838"/>
          <w:pgMar w:top="568" w:right="850" w:bottom="426" w:left="1134" w:header="708" w:footer="708" w:gutter="0"/>
          <w:cols w:space="708"/>
          <w:titlePg/>
          <w:docGrid w:linePitch="360"/>
        </w:sectPr>
      </w:pPr>
    </w:p>
    <w:p w14:paraId="462BB691" w14:textId="77777777" w:rsidR="009E7F3C" w:rsidRPr="000A2B49" w:rsidRDefault="009E7F3C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7A867" w14:textId="77777777" w:rsidR="009E7F3C" w:rsidRPr="000A2B49" w:rsidRDefault="009E7F3C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43516" w14:textId="77777777" w:rsidR="009E7F3C" w:rsidRPr="000A2B49" w:rsidRDefault="009E7F3C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55346" w14:textId="77777777" w:rsidR="009E7F3C" w:rsidRPr="000A2B49" w:rsidRDefault="009E7F3C" w:rsidP="003F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88CCE" w14:textId="77777777" w:rsidR="00607CCA" w:rsidRDefault="00607CCA">
      <w:pPr>
        <w:rPr>
          <w:rFonts w:ascii="Times New Roman" w:hAnsi="Times New Roman" w:cs="Times New Roman"/>
          <w:sz w:val="24"/>
          <w:szCs w:val="24"/>
        </w:rPr>
        <w:sectPr w:rsidR="00607CCA" w:rsidSect="00607CCA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14:paraId="291E95BA" w14:textId="77777777" w:rsidR="001D3886" w:rsidRPr="000A2B49" w:rsidRDefault="001D3886">
      <w:pPr>
        <w:rPr>
          <w:rFonts w:ascii="Times New Roman" w:hAnsi="Times New Roman" w:cs="Times New Roman"/>
          <w:sz w:val="24"/>
          <w:szCs w:val="24"/>
        </w:rPr>
      </w:pPr>
    </w:p>
    <w:sectPr w:rsidR="001D3886" w:rsidRPr="000A2B49" w:rsidSect="00607CCA">
      <w:type w:val="continuous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D61B" w14:textId="77777777" w:rsidR="00F141DC" w:rsidRDefault="00F141DC" w:rsidP="0033662F">
      <w:pPr>
        <w:spacing w:after="0" w:line="240" w:lineRule="auto"/>
      </w:pPr>
      <w:r>
        <w:separator/>
      </w:r>
    </w:p>
  </w:endnote>
  <w:endnote w:type="continuationSeparator" w:id="0">
    <w:p w14:paraId="329D508D" w14:textId="77777777" w:rsidR="00F141DC" w:rsidRDefault="00F141DC" w:rsidP="0033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8A37" w14:textId="77777777" w:rsidR="00F141DC" w:rsidRDefault="00F141DC" w:rsidP="0033662F">
      <w:pPr>
        <w:spacing w:after="0" w:line="240" w:lineRule="auto"/>
      </w:pPr>
      <w:r>
        <w:separator/>
      </w:r>
    </w:p>
  </w:footnote>
  <w:footnote w:type="continuationSeparator" w:id="0">
    <w:p w14:paraId="5DD69025" w14:textId="77777777" w:rsidR="00F141DC" w:rsidRDefault="00F141DC" w:rsidP="0033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622283"/>
      <w:docPartObj>
        <w:docPartGallery w:val="Page Numbers (Top of Page)"/>
        <w:docPartUnique/>
      </w:docPartObj>
    </w:sdtPr>
    <w:sdtEndPr/>
    <w:sdtContent>
      <w:p w14:paraId="57D1464D" w14:textId="77777777" w:rsidR="0033662F" w:rsidRDefault="003366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919">
          <w:rPr>
            <w:noProof/>
          </w:rPr>
          <w:t>2</w:t>
        </w:r>
        <w:r>
          <w:fldChar w:fldCharType="end"/>
        </w:r>
      </w:p>
    </w:sdtContent>
  </w:sdt>
  <w:p w14:paraId="1282DBEE" w14:textId="77777777" w:rsidR="0033662F" w:rsidRDefault="003366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01B9D"/>
    <w:rsid w:val="00026676"/>
    <w:rsid w:val="00035189"/>
    <w:rsid w:val="0004115C"/>
    <w:rsid w:val="00056C57"/>
    <w:rsid w:val="0007697C"/>
    <w:rsid w:val="00086D53"/>
    <w:rsid w:val="000A2B49"/>
    <w:rsid w:val="000C5B73"/>
    <w:rsid w:val="000E682C"/>
    <w:rsid w:val="00122D8D"/>
    <w:rsid w:val="00123C3D"/>
    <w:rsid w:val="00176F1B"/>
    <w:rsid w:val="001D3886"/>
    <w:rsid w:val="002520EF"/>
    <w:rsid w:val="00271F4D"/>
    <w:rsid w:val="00272323"/>
    <w:rsid w:val="002E59A0"/>
    <w:rsid w:val="002F180D"/>
    <w:rsid w:val="003007F6"/>
    <w:rsid w:val="0033662F"/>
    <w:rsid w:val="003F026E"/>
    <w:rsid w:val="003F0EE0"/>
    <w:rsid w:val="003F508E"/>
    <w:rsid w:val="0043614D"/>
    <w:rsid w:val="004657BE"/>
    <w:rsid w:val="004677E6"/>
    <w:rsid w:val="005668EE"/>
    <w:rsid w:val="00576740"/>
    <w:rsid w:val="00592964"/>
    <w:rsid w:val="00594D43"/>
    <w:rsid w:val="005A0E64"/>
    <w:rsid w:val="0060198E"/>
    <w:rsid w:val="00607CCA"/>
    <w:rsid w:val="006109AE"/>
    <w:rsid w:val="00676E61"/>
    <w:rsid w:val="00693260"/>
    <w:rsid w:val="006B3811"/>
    <w:rsid w:val="006E52F2"/>
    <w:rsid w:val="006F7E6C"/>
    <w:rsid w:val="00712E47"/>
    <w:rsid w:val="007215C1"/>
    <w:rsid w:val="00727257"/>
    <w:rsid w:val="007277A1"/>
    <w:rsid w:val="00741042"/>
    <w:rsid w:val="007B7302"/>
    <w:rsid w:val="008101D7"/>
    <w:rsid w:val="008110AA"/>
    <w:rsid w:val="00811C60"/>
    <w:rsid w:val="00897CF1"/>
    <w:rsid w:val="008B7321"/>
    <w:rsid w:val="008C444A"/>
    <w:rsid w:val="008C5E63"/>
    <w:rsid w:val="0091705D"/>
    <w:rsid w:val="00930B41"/>
    <w:rsid w:val="00950412"/>
    <w:rsid w:val="00960BB8"/>
    <w:rsid w:val="0096418C"/>
    <w:rsid w:val="009A3803"/>
    <w:rsid w:val="009B1C01"/>
    <w:rsid w:val="009D46E2"/>
    <w:rsid w:val="009E7F3C"/>
    <w:rsid w:val="00A03BE8"/>
    <w:rsid w:val="00A27553"/>
    <w:rsid w:val="00A325AB"/>
    <w:rsid w:val="00A3271F"/>
    <w:rsid w:val="00A8166F"/>
    <w:rsid w:val="00A96919"/>
    <w:rsid w:val="00AA7581"/>
    <w:rsid w:val="00AB4939"/>
    <w:rsid w:val="00AF1EA4"/>
    <w:rsid w:val="00B02485"/>
    <w:rsid w:val="00B124A5"/>
    <w:rsid w:val="00B24318"/>
    <w:rsid w:val="00B3618E"/>
    <w:rsid w:val="00B63BB2"/>
    <w:rsid w:val="00BD74FA"/>
    <w:rsid w:val="00C22166"/>
    <w:rsid w:val="00C2566A"/>
    <w:rsid w:val="00CE175A"/>
    <w:rsid w:val="00D3504C"/>
    <w:rsid w:val="00D475D1"/>
    <w:rsid w:val="00D5451D"/>
    <w:rsid w:val="00D70149"/>
    <w:rsid w:val="00DA3B3E"/>
    <w:rsid w:val="00DE1879"/>
    <w:rsid w:val="00E2209D"/>
    <w:rsid w:val="00E501A9"/>
    <w:rsid w:val="00E514A2"/>
    <w:rsid w:val="00E63A9A"/>
    <w:rsid w:val="00E92FE2"/>
    <w:rsid w:val="00E97EF3"/>
    <w:rsid w:val="00EE1AC2"/>
    <w:rsid w:val="00EE2AC6"/>
    <w:rsid w:val="00EF3929"/>
    <w:rsid w:val="00F141DC"/>
    <w:rsid w:val="00F30670"/>
    <w:rsid w:val="00F73CC0"/>
    <w:rsid w:val="00F80CA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472"/>
  <w15:docId w15:val="{DA1EF393-27FA-4E0F-A78A-55306E7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62F"/>
  </w:style>
  <w:style w:type="paragraph" w:styleId="a8">
    <w:name w:val="footer"/>
    <w:basedOn w:val="a"/>
    <w:link w:val="a9"/>
    <w:uiPriority w:val="99"/>
    <w:unhideWhenUsed/>
    <w:rsid w:val="0033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3736-804B-4E15-9D94-892F675E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First-A</dc:creator>
  <cp:lastModifiedBy>user</cp:lastModifiedBy>
  <cp:revision>2</cp:revision>
  <cp:lastPrinted>2025-01-21T08:37:00Z</cp:lastPrinted>
  <dcterms:created xsi:type="dcterms:W3CDTF">2025-01-21T12:46:00Z</dcterms:created>
  <dcterms:modified xsi:type="dcterms:W3CDTF">2025-01-21T12:46:00Z</dcterms:modified>
</cp:coreProperties>
</file>