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C334" w14:textId="77777777" w:rsidR="00657F8A" w:rsidRDefault="00657F8A" w:rsidP="00657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20E7C4CD" w14:textId="049CDF93" w:rsidR="00657F8A" w:rsidRDefault="00657F8A" w:rsidP="00657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7675C329" w14:textId="77777777" w:rsidR="00657F8A" w:rsidRDefault="00657F8A" w:rsidP="00657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1ECD022B" w14:textId="77777777" w:rsidR="00657F8A" w:rsidRDefault="00657F8A" w:rsidP="00657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39D8F247" w14:textId="77777777" w:rsidR="00657F8A" w:rsidRDefault="00657F8A" w:rsidP="0065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52D372A5" w14:textId="22C01DC6" w:rsidR="00657F8A" w:rsidRDefault="00657F8A" w:rsidP="0065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18.02.2025 № 2-</w:t>
      </w: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6</w:t>
      </w:r>
    </w:p>
    <w:p w14:paraId="54C525B0" w14:textId="2A43C35B" w:rsidR="007A461E" w:rsidRDefault="007A461E" w:rsidP="00D7014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AA3B8D" w14:textId="11BB3A43" w:rsidR="007A461E" w:rsidRDefault="007A461E" w:rsidP="00D7014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B6CBFE" w14:textId="3DBCBD32" w:rsidR="007A461E" w:rsidRDefault="007A461E" w:rsidP="00D7014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B2EC8D" w14:textId="47299857" w:rsidR="007A461E" w:rsidRDefault="007A461E" w:rsidP="00D7014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C62783" w14:textId="49E68144" w:rsidR="007A461E" w:rsidRDefault="007A461E" w:rsidP="00D7014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F9DBC8" w14:textId="77777777" w:rsidR="007A461E" w:rsidRDefault="007A461E" w:rsidP="00D7014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0EF287" w14:textId="77777777" w:rsidR="003F0EE0" w:rsidRPr="007A461E" w:rsidRDefault="003F0EE0" w:rsidP="00D7014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61E">
        <w:rPr>
          <w:rFonts w:ascii="Times New Roman" w:hAnsi="Times New Roman" w:cs="Times New Roman"/>
          <w:b/>
          <w:sz w:val="28"/>
          <w:szCs w:val="28"/>
        </w:rPr>
        <w:t>Об установлении размеров д</w:t>
      </w:r>
      <w:r w:rsidR="00CE175A" w:rsidRPr="007A461E">
        <w:rPr>
          <w:rFonts w:ascii="Times New Roman" w:hAnsi="Times New Roman" w:cs="Times New Roman"/>
          <w:b/>
          <w:sz w:val="28"/>
          <w:szCs w:val="28"/>
        </w:rPr>
        <w:t>олжностных окладов и надбавок за классные чины муниципальных служащих</w:t>
      </w:r>
      <w:r w:rsidRPr="007A461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B0584C" w:rsidRPr="007A461E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7A461E">
        <w:rPr>
          <w:rFonts w:ascii="Times New Roman" w:hAnsi="Times New Roman" w:cs="Times New Roman"/>
          <w:b/>
          <w:sz w:val="28"/>
          <w:szCs w:val="28"/>
        </w:rPr>
        <w:t>муниципального округа Левобережный</w:t>
      </w:r>
      <w:r w:rsidR="00B0584C" w:rsidRPr="007A461E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14:paraId="197AFF7C" w14:textId="77777777" w:rsidR="003F0EE0" w:rsidRPr="007A461E" w:rsidRDefault="003F0EE0" w:rsidP="003F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4D572" w14:textId="18061AC9" w:rsidR="003F0EE0" w:rsidRPr="007A461E" w:rsidRDefault="003F0EE0" w:rsidP="00D43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1E"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2</w:t>
      </w:r>
      <w:r w:rsidR="00153AA8" w:rsidRPr="007A461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A461E">
        <w:rPr>
          <w:rFonts w:ascii="Times New Roman" w:hAnsi="Times New Roman" w:cs="Times New Roman"/>
          <w:sz w:val="28"/>
          <w:szCs w:val="28"/>
        </w:rPr>
        <w:t xml:space="preserve">2007 </w:t>
      </w:r>
      <w:r w:rsidR="00153AA8" w:rsidRPr="007A461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461E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Федерации», статьей 29 Закона города Москвы от 22</w:t>
      </w:r>
      <w:r w:rsidR="00153AA8" w:rsidRPr="007A461E">
        <w:rPr>
          <w:rFonts w:ascii="Times New Roman" w:hAnsi="Times New Roman" w:cs="Times New Roman"/>
          <w:sz w:val="28"/>
          <w:szCs w:val="28"/>
        </w:rPr>
        <w:t xml:space="preserve"> октября </w:t>
      </w:r>
      <w:r w:rsidRPr="007A461E">
        <w:rPr>
          <w:rFonts w:ascii="Times New Roman" w:hAnsi="Times New Roman" w:cs="Times New Roman"/>
          <w:sz w:val="28"/>
          <w:szCs w:val="28"/>
        </w:rPr>
        <w:t xml:space="preserve">2008 </w:t>
      </w:r>
      <w:r w:rsidR="00153AA8" w:rsidRPr="007A461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461E">
        <w:rPr>
          <w:rFonts w:ascii="Times New Roman" w:hAnsi="Times New Roman" w:cs="Times New Roman"/>
          <w:sz w:val="28"/>
          <w:szCs w:val="28"/>
        </w:rPr>
        <w:t xml:space="preserve">№ 50 «О муниципальной службе в городе Москве», </w:t>
      </w:r>
      <w:r w:rsidR="00153AA8" w:rsidRPr="007A461E">
        <w:rPr>
          <w:rFonts w:ascii="Times New Roman" w:hAnsi="Times New Roman" w:cs="Times New Roman"/>
          <w:sz w:val="28"/>
          <w:szCs w:val="28"/>
        </w:rPr>
        <w:t>решением Совета депутатов внутригородского муниципального образования – муниципального округа Левобережный в городе Москве от 18 февраля 2025 года № 2-</w:t>
      </w:r>
      <w:r w:rsidR="007C7A1D" w:rsidRPr="007A461E">
        <w:rPr>
          <w:rFonts w:ascii="Times New Roman" w:hAnsi="Times New Roman" w:cs="Times New Roman"/>
          <w:sz w:val="28"/>
          <w:szCs w:val="28"/>
        </w:rPr>
        <w:t>5</w:t>
      </w:r>
      <w:r w:rsidR="00153AA8" w:rsidRPr="007A461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7A461E">
        <w:rPr>
          <w:rFonts w:ascii="Times New Roman" w:hAnsi="Times New Roman" w:cs="Times New Roman"/>
          <w:sz w:val="28"/>
          <w:szCs w:val="28"/>
        </w:rPr>
        <w:t>Порядк</w:t>
      </w:r>
      <w:r w:rsidR="00153AA8" w:rsidRPr="007A461E">
        <w:rPr>
          <w:rFonts w:ascii="Times New Roman" w:hAnsi="Times New Roman" w:cs="Times New Roman"/>
          <w:sz w:val="28"/>
          <w:szCs w:val="28"/>
        </w:rPr>
        <w:t>а</w:t>
      </w:r>
      <w:r w:rsidRPr="007A461E">
        <w:rPr>
          <w:rFonts w:ascii="Times New Roman" w:hAnsi="Times New Roman" w:cs="Times New Roman"/>
          <w:sz w:val="28"/>
          <w:szCs w:val="28"/>
        </w:rPr>
        <w:t xml:space="preserve"> </w:t>
      </w:r>
      <w:r w:rsidR="00B124A5" w:rsidRPr="007A461E">
        <w:rPr>
          <w:rFonts w:ascii="Times New Roman" w:hAnsi="Times New Roman" w:cs="Times New Roman"/>
          <w:sz w:val="28"/>
          <w:szCs w:val="28"/>
        </w:rPr>
        <w:t xml:space="preserve">оплаты труда муниципальных служащих администрации </w:t>
      </w:r>
      <w:r w:rsidR="00B0584C" w:rsidRPr="007A461E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B124A5" w:rsidRPr="007A461E">
        <w:rPr>
          <w:rFonts w:ascii="Times New Roman" w:hAnsi="Times New Roman" w:cs="Times New Roman"/>
          <w:sz w:val="28"/>
          <w:szCs w:val="28"/>
        </w:rPr>
        <w:t>муниципального округа Левобережный</w:t>
      </w:r>
      <w:r w:rsidR="00B0584C" w:rsidRPr="007A461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153AA8" w:rsidRPr="007A461E">
        <w:rPr>
          <w:rFonts w:ascii="Times New Roman" w:hAnsi="Times New Roman" w:cs="Times New Roman"/>
          <w:sz w:val="28"/>
          <w:szCs w:val="28"/>
        </w:rPr>
        <w:t>»</w:t>
      </w:r>
      <w:r w:rsidRPr="007A461E">
        <w:rPr>
          <w:rFonts w:ascii="Times New Roman" w:hAnsi="Times New Roman" w:cs="Times New Roman"/>
          <w:sz w:val="28"/>
          <w:szCs w:val="28"/>
        </w:rPr>
        <w:t>,</w:t>
      </w:r>
      <w:r w:rsidR="00D4311F" w:rsidRPr="007A461E">
        <w:rPr>
          <w:rFonts w:ascii="Times New Roman" w:hAnsi="Times New Roman" w:cs="Times New Roman"/>
          <w:sz w:val="28"/>
          <w:szCs w:val="28"/>
        </w:rPr>
        <w:t xml:space="preserve"> </w:t>
      </w:r>
      <w:r w:rsidRPr="007A461E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B0584C" w:rsidRPr="007A461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="005668EE" w:rsidRPr="007A461E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Левобережный </w:t>
      </w:r>
      <w:r w:rsidR="00B0584C" w:rsidRPr="007A461E">
        <w:rPr>
          <w:rFonts w:ascii="Times New Roman" w:hAnsi="Times New Roman" w:cs="Times New Roman"/>
          <w:bCs/>
          <w:sz w:val="28"/>
          <w:szCs w:val="28"/>
        </w:rPr>
        <w:t xml:space="preserve">в городе Москве </w:t>
      </w:r>
      <w:r w:rsidRPr="007A461E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335D47A3" w14:textId="77777777" w:rsidR="00086D53" w:rsidRPr="007A461E" w:rsidRDefault="003F0EE0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1E">
        <w:rPr>
          <w:rFonts w:ascii="Times New Roman" w:hAnsi="Times New Roman" w:cs="Times New Roman"/>
          <w:sz w:val="28"/>
          <w:szCs w:val="28"/>
        </w:rPr>
        <w:t>1. Установить</w:t>
      </w:r>
      <w:r w:rsidR="00086D53" w:rsidRPr="007A461E">
        <w:rPr>
          <w:rFonts w:ascii="Times New Roman" w:hAnsi="Times New Roman" w:cs="Times New Roman"/>
          <w:sz w:val="28"/>
          <w:szCs w:val="28"/>
        </w:rPr>
        <w:t xml:space="preserve"> размеры</w:t>
      </w:r>
      <w:r w:rsidRPr="007A461E">
        <w:rPr>
          <w:rFonts w:ascii="Times New Roman" w:hAnsi="Times New Roman" w:cs="Times New Roman"/>
          <w:sz w:val="28"/>
          <w:szCs w:val="28"/>
        </w:rPr>
        <w:t xml:space="preserve"> </w:t>
      </w:r>
      <w:r w:rsidR="00086D53" w:rsidRPr="007A461E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администрации </w:t>
      </w:r>
      <w:r w:rsidR="00B0584C" w:rsidRPr="007A461E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Левобережный в городе Москве </w:t>
      </w:r>
      <w:r w:rsidR="00086D53" w:rsidRPr="007A461E">
        <w:rPr>
          <w:rFonts w:ascii="Times New Roman" w:hAnsi="Times New Roman" w:cs="Times New Roman"/>
          <w:sz w:val="28"/>
          <w:szCs w:val="28"/>
        </w:rPr>
        <w:t>(приложение 1).</w:t>
      </w:r>
    </w:p>
    <w:p w14:paraId="1C920E29" w14:textId="77777777" w:rsidR="00086D53" w:rsidRPr="007A461E" w:rsidRDefault="00086D53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1E">
        <w:rPr>
          <w:rFonts w:ascii="Times New Roman" w:hAnsi="Times New Roman" w:cs="Times New Roman"/>
          <w:sz w:val="28"/>
          <w:szCs w:val="28"/>
        </w:rPr>
        <w:t>2. Установить размеры надбавок к должностным окладам за классный чин</w:t>
      </w:r>
      <w:r w:rsidR="00DA3B3E" w:rsidRPr="007A461E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7A461E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B0584C" w:rsidRPr="007A461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Pr="007A461E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14:paraId="2A35FB7C" w14:textId="77777777" w:rsidR="00086D53" w:rsidRPr="007A461E" w:rsidRDefault="00811C60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1E">
        <w:rPr>
          <w:rFonts w:ascii="Times New Roman" w:hAnsi="Times New Roman" w:cs="Times New Roman"/>
          <w:sz w:val="28"/>
          <w:szCs w:val="28"/>
        </w:rPr>
        <w:t>3</w:t>
      </w:r>
      <w:r w:rsidR="00086D53" w:rsidRPr="007A461E">
        <w:rPr>
          <w:rFonts w:ascii="Times New Roman" w:hAnsi="Times New Roman" w:cs="Times New Roman"/>
          <w:sz w:val="28"/>
          <w:szCs w:val="28"/>
        </w:rPr>
        <w:t>. Установить, что утвержденные размеры должных окладов</w:t>
      </w:r>
      <w:r w:rsidRPr="007A4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61E">
        <w:rPr>
          <w:rFonts w:ascii="Times New Roman" w:hAnsi="Times New Roman" w:cs="Times New Roman"/>
          <w:sz w:val="28"/>
          <w:szCs w:val="28"/>
        </w:rPr>
        <w:t xml:space="preserve">и </w:t>
      </w:r>
      <w:r w:rsidR="00086D53" w:rsidRPr="007A461E">
        <w:rPr>
          <w:rFonts w:ascii="Times New Roman" w:hAnsi="Times New Roman" w:cs="Times New Roman"/>
          <w:sz w:val="28"/>
          <w:szCs w:val="28"/>
        </w:rPr>
        <w:t xml:space="preserve"> </w:t>
      </w:r>
      <w:r w:rsidRPr="007A461E">
        <w:rPr>
          <w:rFonts w:ascii="Times New Roman" w:hAnsi="Times New Roman" w:cs="Times New Roman"/>
          <w:sz w:val="28"/>
          <w:szCs w:val="28"/>
        </w:rPr>
        <w:t>надбавок</w:t>
      </w:r>
      <w:proofErr w:type="gramEnd"/>
      <w:r w:rsidRPr="007A461E">
        <w:rPr>
          <w:rFonts w:ascii="Times New Roman" w:hAnsi="Times New Roman" w:cs="Times New Roman"/>
          <w:sz w:val="28"/>
          <w:szCs w:val="28"/>
        </w:rPr>
        <w:t xml:space="preserve"> к должностным окладам за классный чин</w:t>
      </w:r>
      <w:r w:rsidR="004677E6" w:rsidRPr="007A461E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7A461E">
        <w:rPr>
          <w:rFonts w:ascii="Times New Roman" w:hAnsi="Times New Roman" w:cs="Times New Roman"/>
          <w:sz w:val="28"/>
          <w:szCs w:val="28"/>
        </w:rPr>
        <w:t xml:space="preserve"> </w:t>
      </w:r>
      <w:r w:rsidR="00086D53" w:rsidRPr="007A461E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B0584C" w:rsidRPr="007A461E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Левобережный в городе Москве </w:t>
      </w:r>
      <w:r w:rsidRPr="007A46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461E">
        <w:rPr>
          <w:rFonts w:ascii="Times New Roman" w:hAnsi="Times New Roman" w:cs="Times New Roman"/>
          <w:sz w:val="28"/>
          <w:szCs w:val="28"/>
        </w:rPr>
        <w:t>п</w:t>
      </w:r>
      <w:r w:rsidR="00B0584C" w:rsidRPr="007A461E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7A461E">
        <w:rPr>
          <w:rFonts w:ascii="Times New Roman" w:hAnsi="Times New Roman" w:cs="Times New Roman"/>
          <w:sz w:val="28"/>
          <w:szCs w:val="28"/>
        </w:rPr>
        <w:t>. 1, 2)</w:t>
      </w:r>
      <w:r w:rsidR="00086D53" w:rsidRPr="007A461E">
        <w:rPr>
          <w:rFonts w:ascii="Times New Roman" w:hAnsi="Times New Roman" w:cs="Times New Roman"/>
          <w:sz w:val="28"/>
          <w:szCs w:val="28"/>
        </w:rPr>
        <w:t xml:space="preserve"> действуют с 1 </w:t>
      </w:r>
      <w:r w:rsidR="00B0584C" w:rsidRPr="007A461E">
        <w:rPr>
          <w:rFonts w:ascii="Times New Roman" w:hAnsi="Times New Roman" w:cs="Times New Roman"/>
          <w:sz w:val="28"/>
          <w:szCs w:val="28"/>
        </w:rPr>
        <w:t>марта</w:t>
      </w:r>
      <w:r w:rsidR="00086D53" w:rsidRPr="007A461E">
        <w:rPr>
          <w:rFonts w:ascii="Times New Roman" w:hAnsi="Times New Roman" w:cs="Times New Roman"/>
          <w:sz w:val="28"/>
          <w:szCs w:val="28"/>
        </w:rPr>
        <w:t xml:space="preserve"> 20</w:t>
      </w:r>
      <w:r w:rsidR="003007F6" w:rsidRPr="007A461E">
        <w:rPr>
          <w:rFonts w:ascii="Times New Roman" w:hAnsi="Times New Roman" w:cs="Times New Roman"/>
          <w:sz w:val="28"/>
          <w:szCs w:val="28"/>
        </w:rPr>
        <w:t>2</w:t>
      </w:r>
      <w:r w:rsidR="00B0584C" w:rsidRPr="007A461E">
        <w:rPr>
          <w:rFonts w:ascii="Times New Roman" w:hAnsi="Times New Roman" w:cs="Times New Roman"/>
          <w:sz w:val="28"/>
          <w:szCs w:val="28"/>
        </w:rPr>
        <w:t>5</w:t>
      </w:r>
      <w:r w:rsidR="00086D53" w:rsidRPr="007A46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3FD8D8C" w14:textId="18E27A89" w:rsidR="008C444A" w:rsidRPr="007A461E" w:rsidRDefault="008C444A" w:rsidP="0096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1E">
        <w:rPr>
          <w:rFonts w:ascii="Times New Roman" w:hAnsi="Times New Roman" w:cs="Times New Roman"/>
          <w:sz w:val="28"/>
          <w:szCs w:val="28"/>
        </w:rPr>
        <w:t xml:space="preserve">4. Признать утратившим силу решение Совета депутатов муниципального округа Левобережный </w:t>
      </w:r>
      <w:r w:rsidR="00960BB8" w:rsidRPr="007A461E">
        <w:rPr>
          <w:rFonts w:ascii="Times New Roman" w:hAnsi="Times New Roman" w:cs="Times New Roman"/>
          <w:sz w:val="28"/>
          <w:szCs w:val="28"/>
        </w:rPr>
        <w:t xml:space="preserve">от </w:t>
      </w:r>
      <w:r w:rsidR="00EF3929" w:rsidRPr="007A461E">
        <w:rPr>
          <w:rFonts w:ascii="Times New Roman" w:hAnsi="Times New Roman" w:cs="Times New Roman"/>
          <w:sz w:val="28"/>
          <w:szCs w:val="28"/>
        </w:rPr>
        <w:t>1</w:t>
      </w:r>
      <w:r w:rsidR="00B0584C" w:rsidRPr="007A461E">
        <w:rPr>
          <w:rFonts w:ascii="Times New Roman" w:hAnsi="Times New Roman" w:cs="Times New Roman"/>
          <w:sz w:val="28"/>
          <w:szCs w:val="28"/>
        </w:rPr>
        <w:t>6</w:t>
      </w:r>
      <w:r w:rsidR="00960BB8" w:rsidRPr="007A461E">
        <w:rPr>
          <w:rFonts w:ascii="Times New Roman" w:hAnsi="Times New Roman" w:cs="Times New Roman"/>
          <w:sz w:val="28"/>
          <w:szCs w:val="28"/>
        </w:rPr>
        <w:t>.0</w:t>
      </w:r>
      <w:r w:rsidR="00A27553" w:rsidRPr="007A461E">
        <w:rPr>
          <w:rFonts w:ascii="Times New Roman" w:hAnsi="Times New Roman" w:cs="Times New Roman"/>
          <w:sz w:val="28"/>
          <w:szCs w:val="28"/>
        </w:rPr>
        <w:t>1</w:t>
      </w:r>
      <w:r w:rsidR="00AA7581" w:rsidRPr="007A461E">
        <w:rPr>
          <w:rFonts w:ascii="Times New Roman" w:hAnsi="Times New Roman" w:cs="Times New Roman"/>
          <w:sz w:val="28"/>
          <w:szCs w:val="28"/>
        </w:rPr>
        <w:t>.20</w:t>
      </w:r>
      <w:r w:rsidR="007B7302" w:rsidRPr="007A461E">
        <w:rPr>
          <w:rFonts w:ascii="Times New Roman" w:hAnsi="Times New Roman" w:cs="Times New Roman"/>
          <w:sz w:val="28"/>
          <w:szCs w:val="28"/>
        </w:rPr>
        <w:t>2</w:t>
      </w:r>
      <w:r w:rsidR="00B0584C" w:rsidRPr="007A461E">
        <w:rPr>
          <w:rFonts w:ascii="Times New Roman" w:hAnsi="Times New Roman" w:cs="Times New Roman"/>
          <w:sz w:val="28"/>
          <w:szCs w:val="28"/>
        </w:rPr>
        <w:t>4</w:t>
      </w:r>
      <w:r w:rsidR="00AA7581" w:rsidRPr="007A461E">
        <w:rPr>
          <w:rFonts w:ascii="Times New Roman" w:hAnsi="Times New Roman" w:cs="Times New Roman"/>
          <w:sz w:val="28"/>
          <w:szCs w:val="28"/>
        </w:rPr>
        <w:t xml:space="preserve"> № </w:t>
      </w:r>
      <w:r w:rsidR="00A27553" w:rsidRPr="007A461E">
        <w:rPr>
          <w:rFonts w:ascii="Times New Roman" w:hAnsi="Times New Roman" w:cs="Times New Roman"/>
          <w:sz w:val="28"/>
          <w:szCs w:val="28"/>
        </w:rPr>
        <w:t>1</w:t>
      </w:r>
      <w:r w:rsidR="00960BB8" w:rsidRPr="007A461E">
        <w:rPr>
          <w:rFonts w:ascii="Times New Roman" w:hAnsi="Times New Roman" w:cs="Times New Roman"/>
          <w:sz w:val="28"/>
          <w:szCs w:val="28"/>
        </w:rPr>
        <w:t>-</w:t>
      </w:r>
      <w:r w:rsidR="007C7A1D" w:rsidRPr="007A461E">
        <w:rPr>
          <w:rFonts w:ascii="Times New Roman" w:hAnsi="Times New Roman" w:cs="Times New Roman"/>
          <w:sz w:val="28"/>
          <w:szCs w:val="28"/>
        </w:rPr>
        <w:t>4</w:t>
      </w:r>
      <w:r w:rsidR="00960BB8" w:rsidRPr="007A461E">
        <w:rPr>
          <w:rFonts w:ascii="Times New Roman" w:hAnsi="Times New Roman" w:cs="Times New Roman"/>
          <w:sz w:val="28"/>
          <w:szCs w:val="28"/>
        </w:rPr>
        <w:t xml:space="preserve"> </w:t>
      </w:r>
      <w:r w:rsidRPr="007A461E">
        <w:rPr>
          <w:rFonts w:ascii="Times New Roman" w:hAnsi="Times New Roman" w:cs="Times New Roman"/>
          <w:sz w:val="28"/>
          <w:szCs w:val="28"/>
        </w:rPr>
        <w:t>«Об установлении размеров должностных окладов и надбавок за классные чины муниципальных служащих администрации муниципального округа Левобережный».</w:t>
      </w:r>
    </w:p>
    <w:p w14:paraId="612C3B54" w14:textId="77777777" w:rsidR="003F0EE0" w:rsidRPr="007A461E" w:rsidRDefault="008C444A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1E">
        <w:rPr>
          <w:rFonts w:ascii="Times New Roman" w:hAnsi="Times New Roman" w:cs="Times New Roman"/>
          <w:sz w:val="28"/>
          <w:szCs w:val="28"/>
        </w:rPr>
        <w:t>5</w:t>
      </w:r>
      <w:r w:rsidR="003F0EE0" w:rsidRPr="007A461E">
        <w:rPr>
          <w:rFonts w:ascii="Times New Roman" w:hAnsi="Times New Roman" w:cs="Times New Roman"/>
          <w:sz w:val="28"/>
          <w:szCs w:val="28"/>
        </w:rPr>
        <w:t xml:space="preserve">. </w:t>
      </w:r>
      <w:r w:rsidR="00C2566A" w:rsidRPr="007A46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78ECEEF0" w14:textId="7AF65C85" w:rsidR="003F0EE0" w:rsidRPr="007A461E" w:rsidRDefault="008C444A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1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F0EE0" w:rsidRPr="007A461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главу </w:t>
      </w:r>
      <w:r w:rsidR="00B0584C" w:rsidRPr="007A461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="003F0EE0" w:rsidRPr="007A461E">
        <w:rPr>
          <w:rFonts w:ascii="Times New Roman" w:hAnsi="Times New Roman" w:cs="Times New Roman"/>
          <w:sz w:val="28"/>
          <w:szCs w:val="28"/>
        </w:rPr>
        <w:t xml:space="preserve"> Русанова Е.Е.</w:t>
      </w:r>
    </w:p>
    <w:p w14:paraId="58485D5D" w14:textId="6B32AD25" w:rsidR="007A461E" w:rsidRPr="007A461E" w:rsidRDefault="007A461E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96805" w14:textId="598839CB" w:rsidR="007A461E" w:rsidRDefault="007A461E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1E0081" w14:textId="77777777" w:rsidR="007A461E" w:rsidRPr="000A2B49" w:rsidRDefault="007A461E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0E4DDF" w14:textId="77777777" w:rsidR="007A461E" w:rsidRPr="007A461E" w:rsidRDefault="007A461E" w:rsidP="007A4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1FCE5A40" w14:textId="77777777" w:rsidR="007A461E" w:rsidRPr="007A461E" w:rsidRDefault="007A461E" w:rsidP="007A4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4A6914DA" w14:textId="77777777" w:rsidR="007A461E" w:rsidRPr="007A461E" w:rsidRDefault="007A461E" w:rsidP="007A4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Е.Е. Русанов</w:t>
      </w:r>
    </w:p>
    <w:p w14:paraId="2E978251" w14:textId="77777777" w:rsidR="00B0584C" w:rsidRDefault="00B05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6F2FC7" w14:textId="77777777" w:rsidR="003F0EE0" w:rsidRPr="007A461E" w:rsidRDefault="003F0EE0" w:rsidP="007A461E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A461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E52F2" w:rsidRPr="007A461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5888A4F" w14:textId="77777777" w:rsidR="00B0584C" w:rsidRPr="007A461E" w:rsidRDefault="003F0EE0" w:rsidP="007A461E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A461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="00B0584C" w:rsidRPr="007A461E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– муниципального округа Левобережный в городе Москве </w:t>
      </w:r>
    </w:p>
    <w:p w14:paraId="322EC833" w14:textId="64414D13" w:rsidR="003F0EE0" w:rsidRPr="007A461E" w:rsidRDefault="003F0EE0" w:rsidP="007A461E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A461E">
        <w:rPr>
          <w:rFonts w:ascii="Times New Roman" w:hAnsi="Times New Roman" w:cs="Times New Roman"/>
          <w:sz w:val="24"/>
          <w:szCs w:val="24"/>
        </w:rPr>
        <w:t xml:space="preserve">от </w:t>
      </w:r>
      <w:r w:rsidR="007B7302" w:rsidRPr="007A461E">
        <w:rPr>
          <w:rFonts w:ascii="Times New Roman" w:hAnsi="Times New Roman" w:cs="Times New Roman"/>
          <w:sz w:val="24"/>
          <w:szCs w:val="24"/>
        </w:rPr>
        <w:t>1</w:t>
      </w:r>
      <w:r w:rsidR="00B0584C" w:rsidRPr="007A461E">
        <w:rPr>
          <w:rFonts w:ascii="Times New Roman" w:hAnsi="Times New Roman" w:cs="Times New Roman"/>
          <w:sz w:val="24"/>
          <w:szCs w:val="24"/>
        </w:rPr>
        <w:t>8</w:t>
      </w:r>
      <w:r w:rsidR="007B7302" w:rsidRPr="007A461E">
        <w:rPr>
          <w:rFonts w:ascii="Times New Roman" w:hAnsi="Times New Roman" w:cs="Times New Roman"/>
          <w:sz w:val="24"/>
          <w:szCs w:val="24"/>
        </w:rPr>
        <w:t>.0</w:t>
      </w:r>
      <w:r w:rsidR="00B0584C" w:rsidRPr="007A461E">
        <w:rPr>
          <w:rFonts w:ascii="Times New Roman" w:hAnsi="Times New Roman" w:cs="Times New Roman"/>
          <w:sz w:val="24"/>
          <w:szCs w:val="24"/>
        </w:rPr>
        <w:t>2</w:t>
      </w:r>
      <w:r w:rsidR="007B7302" w:rsidRPr="007A461E">
        <w:rPr>
          <w:rFonts w:ascii="Times New Roman" w:hAnsi="Times New Roman" w:cs="Times New Roman"/>
          <w:sz w:val="24"/>
          <w:szCs w:val="24"/>
        </w:rPr>
        <w:t>.202</w:t>
      </w:r>
      <w:r w:rsidR="00B0584C" w:rsidRPr="007A461E">
        <w:rPr>
          <w:rFonts w:ascii="Times New Roman" w:hAnsi="Times New Roman" w:cs="Times New Roman"/>
          <w:sz w:val="24"/>
          <w:szCs w:val="24"/>
        </w:rPr>
        <w:t>5</w:t>
      </w:r>
      <w:r w:rsidR="00594D43" w:rsidRPr="007A461E">
        <w:rPr>
          <w:rFonts w:ascii="Times New Roman" w:hAnsi="Times New Roman" w:cs="Times New Roman"/>
          <w:sz w:val="24"/>
          <w:szCs w:val="24"/>
        </w:rPr>
        <w:t xml:space="preserve"> № </w:t>
      </w:r>
      <w:r w:rsidR="007A461E" w:rsidRPr="007A461E">
        <w:rPr>
          <w:rFonts w:ascii="Times New Roman" w:hAnsi="Times New Roman" w:cs="Times New Roman"/>
          <w:sz w:val="24"/>
          <w:szCs w:val="24"/>
        </w:rPr>
        <w:t>2-6</w:t>
      </w:r>
    </w:p>
    <w:p w14:paraId="47C31BA7" w14:textId="77777777" w:rsidR="003F0EE0" w:rsidRPr="007A461E" w:rsidRDefault="003F0EE0" w:rsidP="003F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8A851" w14:textId="02F295BB" w:rsidR="003F0EE0" w:rsidRPr="007A461E" w:rsidRDefault="003F0EE0" w:rsidP="007A4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61E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администрации </w:t>
      </w:r>
      <w:r w:rsidR="00B0584C" w:rsidRPr="007A461E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Левобережный в городе Москве</w:t>
      </w:r>
    </w:p>
    <w:p w14:paraId="1E2DEC51" w14:textId="77777777" w:rsidR="003F0EE0" w:rsidRPr="007A461E" w:rsidRDefault="003F0EE0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6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1"/>
        <w:gridCol w:w="4951"/>
      </w:tblGrid>
      <w:tr w:rsidR="003F0EE0" w:rsidRPr="007A461E" w14:paraId="1DF82269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62CF9E70" w14:textId="77777777" w:rsidR="003F0EE0" w:rsidRPr="007A461E" w:rsidRDefault="003F0EE0" w:rsidP="0004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4115C" w:rsidRPr="007A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5069" w:type="dxa"/>
            <w:vAlign w:val="center"/>
          </w:tcPr>
          <w:p w14:paraId="51FE25AC" w14:textId="77777777" w:rsidR="003F0EE0" w:rsidRPr="007A461E" w:rsidRDefault="003F0EE0" w:rsidP="0004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3F0EE0" w:rsidRPr="007A461E" w14:paraId="54EED873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534CD156" w14:textId="77777777" w:rsidR="003F0EE0" w:rsidRPr="007A461E" w:rsidRDefault="003F0EE0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5069" w:type="dxa"/>
            <w:vAlign w:val="center"/>
          </w:tcPr>
          <w:p w14:paraId="4507BD1D" w14:textId="77777777" w:rsidR="003F0EE0" w:rsidRPr="007A461E" w:rsidRDefault="00A27553" w:rsidP="00EF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69BA4C91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69F2A897" w14:textId="77777777" w:rsidR="001D3886" w:rsidRPr="007A461E" w:rsidRDefault="00EE2AC6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3886" w:rsidRPr="007A461E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  <w:tc>
          <w:tcPr>
            <w:tcW w:w="5069" w:type="dxa"/>
            <w:vAlign w:val="center"/>
          </w:tcPr>
          <w:p w14:paraId="1D3A8984" w14:textId="77777777" w:rsidR="001D3886" w:rsidRPr="007A461E" w:rsidRDefault="00EF1DCC" w:rsidP="00EF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421B2E99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2B1838AF" w14:textId="77777777" w:rsidR="001D3886" w:rsidRPr="007A461E" w:rsidRDefault="00EE2AC6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3886" w:rsidRPr="007A461E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5069" w:type="dxa"/>
            <w:vAlign w:val="center"/>
          </w:tcPr>
          <w:p w14:paraId="5B435B87" w14:textId="77777777" w:rsidR="001D3886" w:rsidRPr="007A461E" w:rsidRDefault="00EF1DCC" w:rsidP="00EF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57A44C02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27D77448" w14:textId="77777777" w:rsidR="001D3886" w:rsidRPr="007A461E" w:rsidRDefault="00EE2AC6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3886" w:rsidRPr="007A461E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</w:t>
            </w:r>
          </w:p>
        </w:tc>
        <w:tc>
          <w:tcPr>
            <w:tcW w:w="5069" w:type="dxa"/>
            <w:vAlign w:val="center"/>
          </w:tcPr>
          <w:p w14:paraId="0F94B9B0" w14:textId="77777777" w:rsidR="001D3886" w:rsidRPr="007A461E" w:rsidRDefault="008C5E63" w:rsidP="00EF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EE0" w:rsidRPr="007A461E" w14:paraId="2AA27F68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5504D5F9" w14:textId="77777777" w:rsidR="003F0EE0" w:rsidRPr="007A461E" w:rsidRDefault="003F0EE0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5069" w:type="dxa"/>
            <w:vAlign w:val="center"/>
          </w:tcPr>
          <w:p w14:paraId="359184DA" w14:textId="77777777" w:rsidR="003F0EE0" w:rsidRPr="007A461E" w:rsidRDefault="00EF1DCC" w:rsidP="00AF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21 310</w:t>
            </w:r>
          </w:p>
        </w:tc>
      </w:tr>
      <w:tr w:rsidR="003F0EE0" w:rsidRPr="007A461E" w14:paraId="60AA4202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36FE74F3" w14:textId="77777777" w:rsidR="003F0EE0" w:rsidRPr="007A461E" w:rsidRDefault="003F0EE0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5069" w:type="dxa"/>
            <w:vAlign w:val="center"/>
          </w:tcPr>
          <w:p w14:paraId="5AD962A5" w14:textId="77777777" w:rsidR="003F0EE0" w:rsidRPr="007A461E" w:rsidRDefault="00EF1DCC" w:rsidP="00AF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21 310</w:t>
            </w:r>
          </w:p>
        </w:tc>
      </w:tr>
      <w:tr w:rsidR="003F0EE0" w:rsidRPr="007A461E" w14:paraId="4398F754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7EB34068" w14:textId="77777777" w:rsidR="003F0EE0" w:rsidRPr="007A461E" w:rsidRDefault="003F0EE0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5069" w:type="dxa"/>
            <w:vAlign w:val="center"/>
          </w:tcPr>
          <w:p w14:paraId="3DBAD562" w14:textId="77777777" w:rsidR="003F0EE0" w:rsidRPr="007A461E" w:rsidRDefault="00AF1EA4" w:rsidP="00EF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EE0" w:rsidRPr="007A461E" w14:paraId="5DBAFAAE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5E552C7A" w14:textId="77777777" w:rsidR="003F0EE0" w:rsidRPr="007A461E" w:rsidRDefault="003F0EE0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069" w:type="dxa"/>
            <w:vAlign w:val="center"/>
          </w:tcPr>
          <w:p w14:paraId="049831CB" w14:textId="77777777" w:rsidR="003F0EE0" w:rsidRPr="007A461E" w:rsidRDefault="00EF3929" w:rsidP="00EF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EA4" w:rsidRPr="007A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EE0" w:rsidRPr="007A461E" w14:paraId="0EE3D7DA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692FDF6B" w14:textId="77777777" w:rsidR="003F0EE0" w:rsidRPr="007A461E" w:rsidRDefault="003F0EE0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069" w:type="dxa"/>
            <w:vAlign w:val="center"/>
          </w:tcPr>
          <w:p w14:paraId="6C9AEF86" w14:textId="77777777" w:rsidR="003F0EE0" w:rsidRPr="007A461E" w:rsidRDefault="00AF1EA4" w:rsidP="00EF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118AB184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55DC7686" w14:textId="77777777" w:rsidR="001D3886" w:rsidRPr="007A461E" w:rsidRDefault="00EE2AC6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886" w:rsidRPr="007A461E">
              <w:rPr>
                <w:rFonts w:ascii="Times New Roman" w:hAnsi="Times New Roman" w:cs="Times New Roman"/>
                <w:sz w:val="24"/>
                <w:szCs w:val="24"/>
              </w:rPr>
              <w:t>пециалист I категории</w:t>
            </w:r>
          </w:p>
        </w:tc>
        <w:tc>
          <w:tcPr>
            <w:tcW w:w="5069" w:type="dxa"/>
            <w:vAlign w:val="center"/>
          </w:tcPr>
          <w:p w14:paraId="05BBD297" w14:textId="77777777" w:rsidR="001D3886" w:rsidRPr="007A461E" w:rsidRDefault="00EF1DCC" w:rsidP="00EF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7302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C5E63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41F3EF2B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10C8D372" w14:textId="77777777" w:rsidR="001D3886" w:rsidRPr="007A461E" w:rsidRDefault="00EE2AC6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886" w:rsidRPr="007A461E">
              <w:rPr>
                <w:rFonts w:ascii="Times New Roman" w:hAnsi="Times New Roman" w:cs="Times New Roman"/>
                <w:sz w:val="24"/>
                <w:szCs w:val="24"/>
              </w:rPr>
              <w:t>пециалист II категории</w:t>
            </w:r>
          </w:p>
        </w:tc>
        <w:tc>
          <w:tcPr>
            <w:tcW w:w="5069" w:type="dxa"/>
            <w:vAlign w:val="center"/>
          </w:tcPr>
          <w:p w14:paraId="036482A0" w14:textId="77777777" w:rsidR="001D3886" w:rsidRPr="007A461E" w:rsidRDefault="00EF1DCC" w:rsidP="00EF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EE0" w:rsidRPr="007A461E" w14:paraId="15EAB617" w14:textId="77777777" w:rsidTr="0004115C">
        <w:trPr>
          <w:trHeight w:val="567"/>
        </w:trPr>
        <w:tc>
          <w:tcPr>
            <w:tcW w:w="5069" w:type="dxa"/>
            <w:vAlign w:val="center"/>
          </w:tcPr>
          <w:p w14:paraId="462B238E" w14:textId="77777777" w:rsidR="003F0EE0" w:rsidRPr="007A461E" w:rsidRDefault="00EE2AC6" w:rsidP="0004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886" w:rsidRPr="007A461E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5069" w:type="dxa"/>
            <w:vAlign w:val="center"/>
          </w:tcPr>
          <w:p w14:paraId="7FFFDDBE" w14:textId="77777777" w:rsidR="003F0EE0" w:rsidRPr="007A461E" w:rsidRDefault="00EF1DCC" w:rsidP="00EF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0198E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85851C4" w14:textId="77777777" w:rsidR="003F0EE0" w:rsidRPr="007A461E" w:rsidRDefault="003F0EE0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5BC00" w14:textId="77777777" w:rsidR="009E7F3C" w:rsidRPr="007A461E" w:rsidRDefault="009E7F3C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9FFC6" w14:textId="77777777" w:rsidR="009E7F3C" w:rsidRPr="007A461E" w:rsidRDefault="009E7F3C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63C7A" w14:textId="77777777" w:rsidR="009E7F3C" w:rsidRPr="007A461E" w:rsidRDefault="009E7F3C" w:rsidP="003F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ADD3B" w14:textId="77777777" w:rsidR="009E7F3C" w:rsidRPr="007A461E" w:rsidRDefault="009E7F3C" w:rsidP="003F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5C9CC" w14:textId="77777777" w:rsidR="009E7F3C" w:rsidRPr="007A461E" w:rsidRDefault="009E7F3C" w:rsidP="003F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B54C6" w14:textId="77777777" w:rsidR="001D3886" w:rsidRPr="007A461E" w:rsidRDefault="001D3886">
      <w:pPr>
        <w:rPr>
          <w:rFonts w:ascii="Times New Roman" w:hAnsi="Times New Roman" w:cs="Times New Roman"/>
          <w:sz w:val="28"/>
          <w:szCs w:val="28"/>
        </w:rPr>
      </w:pPr>
      <w:r w:rsidRPr="007A461E">
        <w:rPr>
          <w:rFonts w:ascii="Times New Roman" w:hAnsi="Times New Roman" w:cs="Times New Roman"/>
          <w:sz w:val="28"/>
          <w:szCs w:val="28"/>
        </w:rPr>
        <w:br w:type="page"/>
      </w:r>
    </w:p>
    <w:p w14:paraId="37003394" w14:textId="77777777" w:rsidR="003F508E" w:rsidRPr="007A461E" w:rsidRDefault="003F508E" w:rsidP="007A461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A461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DC79427" w14:textId="77777777" w:rsidR="003F508E" w:rsidRPr="007A461E" w:rsidRDefault="003F508E" w:rsidP="007A461E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A461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="00EF1DCC" w:rsidRPr="007A461E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– </w:t>
      </w:r>
      <w:r w:rsidRPr="007A461E">
        <w:rPr>
          <w:rFonts w:ascii="Times New Roman" w:hAnsi="Times New Roman" w:cs="Times New Roman"/>
          <w:sz w:val="24"/>
          <w:szCs w:val="24"/>
        </w:rPr>
        <w:t>муниципального округа Левобережный</w:t>
      </w:r>
      <w:r w:rsidR="00EF1DCC" w:rsidRPr="007A461E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0C8B586A" w14:textId="68D9402B" w:rsidR="002520EF" w:rsidRPr="007A461E" w:rsidRDefault="002520EF" w:rsidP="007A461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A461E">
        <w:rPr>
          <w:rFonts w:ascii="Times New Roman" w:hAnsi="Times New Roman" w:cs="Times New Roman"/>
          <w:sz w:val="24"/>
          <w:szCs w:val="24"/>
        </w:rPr>
        <w:t xml:space="preserve">от </w:t>
      </w:r>
      <w:r w:rsidR="007B7302" w:rsidRPr="007A461E">
        <w:rPr>
          <w:rFonts w:ascii="Times New Roman" w:hAnsi="Times New Roman" w:cs="Times New Roman"/>
          <w:sz w:val="24"/>
          <w:szCs w:val="24"/>
        </w:rPr>
        <w:t>1</w:t>
      </w:r>
      <w:r w:rsidR="00EF1DCC" w:rsidRPr="007A461E">
        <w:rPr>
          <w:rFonts w:ascii="Times New Roman" w:hAnsi="Times New Roman" w:cs="Times New Roman"/>
          <w:sz w:val="24"/>
          <w:szCs w:val="24"/>
        </w:rPr>
        <w:t>8</w:t>
      </w:r>
      <w:r w:rsidR="007B7302" w:rsidRPr="007A461E">
        <w:rPr>
          <w:rFonts w:ascii="Times New Roman" w:hAnsi="Times New Roman" w:cs="Times New Roman"/>
          <w:sz w:val="24"/>
          <w:szCs w:val="24"/>
        </w:rPr>
        <w:t>.0</w:t>
      </w:r>
      <w:r w:rsidR="00EF1DCC" w:rsidRPr="007A461E">
        <w:rPr>
          <w:rFonts w:ascii="Times New Roman" w:hAnsi="Times New Roman" w:cs="Times New Roman"/>
          <w:sz w:val="24"/>
          <w:szCs w:val="24"/>
        </w:rPr>
        <w:t>2</w:t>
      </w:r>
      <w:r w:rsidR="007B7302" w:rsidRPr="007A461E">
        <w:rPr>
          <w:rFonts w:ascii="Times New Roman" w:hAnsi="Times New Roman" w:cs="Times New Roman"/>
          <w:sz w:val="24"/>
          <w:szCs w:val="24"/>
        </w:rPr>
        <w:t>.202</w:t>
      </w:r>
      <w:r w:rsidR="00EF1DCC" w:rsidRPr="007A461E">
        <w:rPr>
          <w:rFonts w:ascii="Times New Roman" w:hAnsi="Times New Roman" w:cs="Times New Roman"/>
          <w:sz w:val="24"/>
          <w:szCs w:val="24"/>
        </w:rPr>
        <w:t>5</w:t>
      </w:r>
      <w:r w:rsidRPr="007A461E">
        <w:rPr>
          <w:rFonts w:ascii="Times New Roman" w:hAnsi="Times New Roman" w:cs="Times New Roman"/>
          <w:sz w:val="24"/>
          <w:szCs w:val="24"/>
        </w:rPr>
        <w:t xml:space="preserve"> № </w:t>
      </w:r>
      <w:r w:rsidR="007A461E" w:rsidRPr="007A461E">
        <w:rPr>
          <w:rFonts w:ascii="Times New Roman" w:hAnsi="Times New Roman" w:cs="Times New Roman"/>
          <w:sz w:val="24"/>
          <w:szCs w:val="24"/>
        </w:rPr>
        <w:t>2-6</w:t>
      </w:r>
    </w:p>
    <w:p w14:paraId="58CB8F7B" w14:textId="77777777" w:rsidR="00441C8F" w:rsidRPr="007A461E" w:rsidRDefault="00441C8F" w:rsidP="00EF1DC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144C4BA3" w14:textId="77777777" w:rsidR="001D3886" w:rsidRPr="007A461E" w:rsidRDefault="0043614D" w:rsidP="00436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61E">
        <w:rPr>
          <w:rFonts w:ascii="Times New Roman" w:hAnsi="Times New Roman" w:cs="Times New Roman"/>
          <w:sz w:val="24"/>
          <w:szCs w:val="24"/>
        </w:rPr>
        <w:t>Размеры надбавок к должностным окладам за классный чин</w:t>
      </w:r>
      <w:r w:rsidR="004677E6" w:rsidRPr="007A461E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7A461E">
        <w:rPr>
          <w:rFonts w:ascii="Times New Roman" w:hAnsi="Times New Roman" w:cs="Times New Roman"/>
          <w:sz w:val="24"/>
          <w:szCs w:val="24"/>
        </w:rPr>
        <w:t xml:space="preserve"> муниципальных служащих администрации </w:t>
      </w:r>
      <w:r w:rsidR="00EF1DCC" w:rsidRPr="007A461E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Левобережный в городе Москве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4253"/>
      </w:tblGrid>
      <w:tr w:rsidR="0043614D" w:rsidRPr="007A461E" w14:paraId="66B470CF" w14:textId="77777777" w:rsidTr="00441C8F">
        <w:trPr>
          <w:trHeight w:hRule="exact" w:val="6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598C" w14:textId="77777777" w:rsidR="0043614D" w:rsidRPr="007A461E" w:rsidRDefault="007215C1" w:rsidP="009E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чин муниципальной службы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2594" w14:textId="77777777" w:rsidR="0043614D" w:rsidRPr="007A461E" w:rsidRDefault="0004115C" w:rsidP="009E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b/>
                <w:sz w:val="24"/>
                <w:szCs w:val="24"/>
              </w:rPr>
              <w:t>Надбавка за классный чин</w:t>
            </w:r>
            <w:r w:rsidR="007215C1" w:rsidRPr="007A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</w:tr>
      <w:tr w:rsidR="00D5451D" w:rsidRPr="007A461E" w14:paraId="2AAD198B" w14:textId="77777777" w:rsidTr="00441C8F">
        <w:trPr>
          <w:trHeight w:val="5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B16E" w14:textId="77777777" w:rsidR="00D5451D" w:rsidRPr="007A461E" w:rsidRDefault="00D5451D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города Москвы 1-го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8F1" w14:textId="77777777" w:rsidR="00D5451D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F1EA4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C5E63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51D" w:rsidRPr="007A461E" w14:paraId="0189AF53" w14:textId="77777777" w:rsidTr="00441C8F">
        <w:trPr>
          <w:trHeight w:val="5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3DD" w14:textId="77777777" w:rsidR="00D5451D" w:rsidRPr="007A461E" w:rsidRDefault="00D5451D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города Москвы 2-го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23B" w14:textId="77777777" w:rsidR="00D5451D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7A1" w:rsidRPr="007A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EA4" w:rsidRPr="007A4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77A1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51D" w:rsidRPr="007A461E" w14:paraId="10773A6C" w14:textId="77777777" w:rsidTr="00441C8F">
        <w:trPr>
          <w:trHeight w:val="5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71F" w14:textId="77777777" w:rsidR="00D5451D" w:rsidRPr="007A461E" w:rsidRDefault="00D5451D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города Москвы 3-го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AEF" w14:textId="77777777" w:rsidR="00D5451D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1EA4" w:rsidRPr="007A4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216E4183" w14:textId="77777777" w:rsidTr="00441C8F">
        <w:trPr>
          <w:trHeight w:val="3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6EC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города Москвы 1-го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87F9" w14:textId="77777777" w:rsidR="001D3886" w:rsidRPr="007A461E" w:rsidRDefault="00AF1EA4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DCC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0ABF8AEC" w14:textId="77777777" w:rsidTr="00441C8F">
        <w:trPr>
          <w:trHeight w:val="2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15A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города Москвы 2-го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D77" w14:textId="77777777" w:rsidR="001D3886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3886" w:rsidRPr="007A461E" w14:paraId="2A62DBBC" w14:textId="77777777" w:rsidTr="00441C8F">
        <w:trPr>
          <w:trHeight w:val="2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74B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города Москвы 3-го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64D9" w14:textId="77777777" w:rsidR="001D3886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171731F8" w14:textId="77777777" w:rsidTr="00441C8F">
        <w:trPr>
          <w:trHeight w:val="5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B5D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в городе Москве 1-го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DE0" w14:textId="77777777" w:rsidR="001D3886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1EA4" w:rsidRPr="007A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24CFD2AB" w14:textId="77777777" w:rsidTr="00441C8F">
        <w:trPr>
          <w:trHeight w:val="5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788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в городе Москве 2-го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E57" w14:textId="77777777" w:rsidR="001D3886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52F49D2F" w14:textId="77777777" w:rsidTr="00441C8F">
        <w:trPr>
          <w:trHeight w:val="5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366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в городе Москве 3-го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29F" w14:textId="77777777" w:rsidR="001D3886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2963456D" w14:textId="77777777" w:rsidTr="00441C8F">
        <w:trPr>
          <w:trHeight w:val="5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299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в городе Москве 1-го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7FC" w14:textId="77777777" w:rsidR="001D3886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04A230D2" w14:textId="77777777" w:rsidTr="00441C8F">
        <w:trPr>
          <w:trHeight w:val="5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922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в городе Москве 2-го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E295" w14:textId="77777777" w:rsidR="001D3886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CF1" w:rsidRPr="007A4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CF1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2BDD94CA" w14:textId="77777777" w:rsidTr="00441C8F">
        <w:trPr>
          <w:trHeight w:val="5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EBA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в городе Москве 3-го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661" w14:textId="77777777" w:rsidR="001D3886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3886" w:rsidRPr="007A461E" w14:paraId="6DF19FCF" w14:textId="77777777" w:rsidTr="00441C8F">
        <w:trPr>
          <w:trHeight w:val="5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325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городе Москве 1-го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382" w14:textId="77777777" w:rsidR="001D3886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50BD3A12" w14:textId="77777777" w:rsidTr="00441C8F">
        <w:trPr>
          <w:trHeight w:val="5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C361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городе Москве 2-го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C1" w14:textId="77777777" w:rsidR="001D3886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BE8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886" w:rsidRPr="007A461E" w14:paraId="621B9DA0" w14:textId="77777777" w:rsidTr="00441C8F">
        <w:trPr>
          <w:trHeight w:val="47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008" w14:textId="77777777" w:rsidR="001D3886" w:rsidRPr="007A461E" w:rsidRDefault="007215C1" w:rsidP="00441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городе Москве 3-го класса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E11" w14:textId="77777777" w:rsidR="001D3886" w:rsidRPr="007A461E" w:rsidRDefault="00EF1DCC" w:rsidP="0044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7CF1" w:rsidRPr="007A4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5AB" w:rsidRPr="007A4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87AFFF4" w14:textId="77777777" w:rsidR="001D3886" w:rsidRPr="007A461E" w:rsidRDefault="001D3886" w:rsidP="00441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3886" w:rsidRPr="007A461E" w:rsidSect="00566171">
      <w:headerReference w:type="default" r:id="rId6"/>
      <w:pgSz w:w="11906" w:h="16838"/>
      <w:pgMar w:top="568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98D1" w14:textId="77777777" w:rsidR="001D7F8C" w:rsidRDefault="001D7F8C" w:rsidP="00EF1DCC">
      <w:pPr>
        <w:spacing w:after="0" w:line="240" w:lineRule="auto"/>
      </w:pPr>
      <w:r>
        <w:separator/>
      </w:r>
    </w:p>
  </w:endnote>
  <w:endnote w:type="continuationSeparator" w:id="0">
    <w:p w14:paraId="1ADDE790" w14:textId="77777777" w:rsidR="001D7F8C" w:rsidRDefault="001D7F8C" w:rsidP="00EF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594A" w14:textId="77777777" w:rsidR="001D7F8C" w:rsidRDefault="001D7F8C" w:rsidP="00EF1DCC">
      <w:pPr>
        <w:spacing w:after="0" w:line="240" w:lineRule="auto"/>
      </w:pPr>
      <w:r>
        <w:separator/>
      </w:r>
    </w:p>
  </w:footnote>
  <w:footnote w:type="continuationSeparator" w:id="0">
    <w:p w14:paraId="17F51558" w14:textId="77777777" w:rsidR="001D7F8C" w:rsidRDefault="001D7F8C" w:rsidP="00EF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889109"/>
      <w:docPartObj>
        <w:docPartGallery w:val="Page Numbers (Top of Page)"/>
        <w:docPartUnique/>
      </w:docPartObj>
    </w:sdtPr>
    <w:sdtEndPr/>
    <w:sdtContent>
      <w:p w14:paraId="370A899E" w14:textId="77777777" w:rsidR="00EF1DCC" w:rsidRDefault="00EF1D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AA8">
          <w:rPr>
            <w:noProof/>
          </w:rPr>
          <w:t>3</w:t>
        </w:r>
        <w:r>
          <w:fldChar w:fldCharType="end"/>
        </w:r>
      </w:p>
    </w:sdtContent>
  </w:sdt>
  <w:p w14:paraId="2A4E3E61" w14:textId="77777777" w:rsidR="00EF1DCC" w:rsidRDefault="00EF1D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D1"/>
    <w:rsid w:val="00001B9D"/>
    <w:rsid w:val="00035189"/>
    <w:rsid w:val="000365BD"/>
    <w:rsid w:val="0004115C"/>
    <w:rsid w:val="0007697C"/>
    <w:rsid w:val="00086D53"/>
    <w:rsid w:val="000A2B49"/>
    <w:rsid w:val="000C5B73"/>
    <w:rsid w:val="00123C3D"/>
    <w:rsid w:val="00153AA8"/>
    <w:rsid w:val="00176F1B"/>
    <w:rsid w:val="001D3886"/>
    <w:rsid w:val="001D7F8C"/>
    <w:rsid w:val="002377CC"/>
    <w:rsid w:val="002520EF"/>
    <w:rsid w:val="00271F4D"/>
    <w:rsid w:val="00272323"/>
    <w:rsid w:val="002E59A0"/>
    <w:rsid w:val="002F180D"/>
    <w:rsid w:val="003007F6"/>
    <w:rsid w:val="003F026E"/>
    <w:rsid w:val="003F0EE0"/>
    <w:rsid w:val="003F508E"/>
    <w:rsid w:val="0043614D"/>
    <w:rsid w:val="00441C8F"/>
    <w:rsid w:val="004657BE"/>
    <w:rsid w:val="004677E6"/>
    <w:rsid w:val="00566171"/>
    <w:rsid w:val="005668EE"/>
    <w:rsid w:val="00592964"/>
    <w:rsid w:val="00594D43"/>
    <w:rsid w:val="005A0E64"/>
    <w:rsid w:val="0060198E"/>
    <w:rsid w:val="006109AE"/>
    <w:rsid w:val="00641932"/>
    <w:rsid w:val="00657F8A"/>
    <w:rsid w:val="00665292"/>
    <w:rsid w:val="006E52F2"/>
    <w:rsid w:val="007215C1"/>
    <w:rsid w:val="00727257"/>
    <w:rsid w:val="007277A1"/>
    <w:rsid w:val="00741042"/>
    <w:rsid w:val="007A461E"/>
    <w:rsid w:val="007B7302"/>
    <w:rsid w:val="007C7A1D"/>
    <w:rsid w:val="008110AA"/>
    <w:rsid w:val="00811C60"/>
    <w:rsid w:val="00873161"/>
    <w:rsid w:val="00897CF1"/>
    <w:rsid w:val="008A0CBF"/>
    <w:rsid w:val="008B7321"/>
    <w:rsid w:val="008C444A"/>
    <w:rsid w:val="008C5E63"/>
    <w:rsid w:val="0091705D"/>
    <w:rsid w:val="00950412"/>
    <w:rsid w:val="00960BB8"/>
    <w:rsid w:val="0096418C"/>
    <w:rsid w:val="009B1C01"/>
    <w:rsid w:val="009D46E2"/>
    <w:rsid w:val="009E7F3C"/>
    <w:rsid w:val="00A03BE8"/>
    <w:rsid w:val="00A27553"/>
    <w:rsid w:val="00A325AB"/>
    <w:rsid w:val="00A3271F"/>
    <w:rsid w:val="00A8166F"/>
    <w:rsid w:val="00AA7581"/>
    <w:rsid w:val="00AB4939"/>
    <w:rsid w:val="00AD7F9D"/>
    <w:rsid w:val="00AF1EA4"/>
    <w:rsid w:val="00B0584C"/>
    <w:rsid w:val="00B124A5"/>
    <w:rsid w:val="00B63BB2"/>
    <w:rsid w:val="00C22166"/>
    <w:rsid w:val="00C2566A"/>
    <w:rsid w:val="00CE175A"/>
    <w:rsid w:val="00D02877"/>
    <w:rsid w:val="00D3504C"/>
    <w:rsid w:val="00D4311F"/>
    <w:rsid w:val="00D475D1"/>
    <w:rsid w:val="00D5451D"/>
    <w:rsid w:val="00D70149"/>
    <w:rsid w:val="00DA3B3E"/>
    <w:rsid w:val="00E2209D"/>
    <w:rsid w:val="00E514A2"/>
    <w:rsid w:val="00E63A9A"/>
    <w:rsid w:val="00E92023"/>
    <w:rsid w:val="00E97EF3"/>
    <w:rsid w:val="00EE1AC2"/>
    <w:rsid w:val="00EE2AC6"/>
    <w:rsid w:val="00EF1DCC"/>
    <w:rsid w:val="00EF3929"/>
    <w:rsid w:val="00F30670"/>
    <w:rsid w:val="00F73CC0"/>
    <w:rsid w:val="00F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743C"/>
  <w15:docId w15:val="{625567C9-3A17-4767-A0AD-C8EAFD14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DCC"/>
  </w:style>
  <w:style w:type="paragraph" w:styleId="a8">
    <w:name w:val="footer"/>
    <w:basedOn w:val="a"/>
    <w:link w:val="a9"/>
    <w:uiPriority w:val="99"/>
    <w:unhideWhenUsed/>
    <w:rsid w:val="00EF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For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DocForm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First-A</dc:creator>
  <cp:lastModifiedBy>user</cp:lastModifiedBy>
  <cp:revision>2</cp:revision>
  <cp:lastPrinted>2020-01-21T13:02:00Z</cp:lastPrinted>
  <dcterms:created xsi:type="dcterms:W3CDTF">2025-02-13T13:45:00Z</dcterms:created>
  <dcterms:modified xsi:type="dcterms:W3CDTF">2025-02-13T13:45:00Z</dcterms:modified>
</cp:coreProperties>
</file>