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2D1" w14:textId="77777777" w:rsidR="0087515F" w:rsidRPr="0087515F" w:rsidRDefault="0087515F" w:rsidP="00875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7515F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СОВЕТ ДЕПУТАТОВ</w:t>
      </w:r>
    </w:p>
    <w:p w14:paraId="03F3AC4A" w14:textId="77777777" w:rsidR="0087515F" w:rsidRPr="0087515F" w:rsidRDefault="0087515F" w:rsidP="00875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7515F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МУНИЦИПАЛЬНОГО   ОКРУГА   ЛЕВОБЕРЕЖНЫЙ</w:t>
      </w:r>
    </w:p>
    <w:p w14:paraId="362536A0" w14:textId="77777777" w:rsidR="0087515F" w:rsidRPr="0087515F" w:rsidRDefault="0087515F" w:rsidP="008751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7515F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14:paraId="4CAD6440" w14:textId="77777777" w:rsidR="0087515F" w:rsidRPr="0087515F" w:rsidRDefault="0087515F" w:rsidP="00875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7515F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</w:t>
      </w:r>
    </w:p>
    <w:p w14:paraId="32EBDA12" w14:textId="7DA11851" w:rsidR="0087515F" w:rsidRPr="0087515F" w:rsidRDefault="0087515F" w:rsidP="00875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7515F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18.02.2025 № 2-</w:t>
      </w:r>
      <w: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7</w:t>
      </w:r>
    </w:p>
    <w:p w14:paraId="6C275BD3" w14:textId="77777777" w:rsidR="00851387" w:rsidRDefault="00851387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B075F7" w14:textId="77777777" w:rsidR="00851387" w:rsidRDefault="00851387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460AD" w14:textId="77777777" w:rsidR="00851387" w:rsidRDefault="00851387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48E27" w14:textId="77777777" w:rsidR="00851387" w:rsidRDefault="00851387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94869" w14:textId="77777777" w:rsidR="00851387" w:rsidRDefault="00851387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8AE30" w14:textId="77777777" w:rsidR="00851387" w:rsidRDefault="00851387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B3CE63" w14:textId="611BC746" w:rsidR="003F0EE0" w:rsidRPr="00851387" w:rsidRDefault="003F0EE0" w:rsidP="00D70149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387">
        <w:rPr>
          <w:rFonts w:ascii="Times New Roman" w:hAnsi="Times New Roman" w:cs="Times New Roman"/>
          <w:b/>
          <w:sz w:val="28"/>
          <w:szCs w:val="28"/>
        </w:rPr>
        <w:t>Об установлении размер</w:t>
      </w:r>
      <w:r w:rsidR="007D3D16" w:rsidRPr="00851387">
        <w:rPr>
          <w:rFonts w:ascii="Times New Roman" w:hAnsi="Times New Roman" w:cs="Times New Roman"/>
          <w:b/>
          <w:sz w:val="28"/>
          <w:szCs w:val="28"/>
        </w:rPr>
        <w:t>а</w:t>
      </w:r>
      <w:r w:rsidRPr="0085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16" w:rsidRPr="00851387">
        <w:rPr>
          <w:rFonts w:ascii="Times New Roman" w:hAnsi="Times New Roman" w:cs="Times New Roman"/>
          <w:b/>
          <w:sz w:val="28"/>
          <w:szCs w:val="28"/>
        </w:rPr>
        <w:t>ежемесячного денежного вознаграждения главы</w:t>
      </w:r>
      <w:r w:rsidRPr="0085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367" w:rsidRPr="00851387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851387">
        <w:rPr>
          <w:rFonts w:ascii="Times New Roman" w:hAnsi="Times New Roman" w:cs="Times New Roman"/>
          <w:b/>
          <w:sz w:val="28"/>
          <w:szCs w:val="28"/>
        </w:rPr>
        <w:t>муниципального округа Левобережный</w:t>
      </w:r>
      <w:r w:rsidR="00FB0367" w:rsidRPr="00851387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14:paraId="09016CA2" w14:textId="77777777" w:rsidR="003F0EE0" w:rsidRPr="00851387" w:rsidRDefault="003F0EE0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12CF7" w14:textId="77777777" w:rsidR="003F0EE0" w:rsidRPr="00851387" w:rsidRDefault="003F0EE0" w:rsidP="003F0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DC1E5" w14:textId="61CF775B" w:rsidR="003F0EE0" w:rsidRPr="00851387" w:rsidRDefault="007D3D16" w:rsidP="00C6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87">
        <w:rPr>
          <w:rFonts w:ascii="Times New Roman" w:hAnsi="Times New Roman" w:cs="Times New Roman"/>
          <w:sz w:val="28"/>
          <w:szCs w:val="28"/>
        </w:rPr>
        <w:t>В соответствии с частью 3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851387">
        <w:rPr>
          <w:rFonts w:ascii="Times New Roman" w:hAnsi="Times New Roman" w:cs="Times New Roman"/>
          <w:sz w:val="28"/>
          <w:szCs w:val="28"/>
        </w:rPr>
        <w:t>и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 </w:t>
      </w:r>
      <w:r w:rsidRPr="00851387">
        <w:rPr>
          <w:rFonts w:ascii="Times New Roman" w:hAnsi="Times New Roman" w:cs="Times New Roman"/>
          <w:sz w:val="28"/>
          <w:szCs w:val="28"/>
        </w:rPr>
        <w:t>13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 </w:t>
      </w:r>
      <w:r w:rsidRPr="00851387">
        <w:rPr>
          <w:rFonts w:ascii="Times New Roman" w:hAnsi="Times New Roman" w:cs="Times New Roman"/>
          <w:sz w:val="28"/>
          <w:szCs w:val="28"/>
        </w:rPr>
        <w:t>З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851387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="003F0EE0" w:rsidRPr="00851387">
        <w:rPr>
          <w:rFonts w:ascii="Times New Roman" w:hAnsi="Times New Roman" w:cs="Times New Roman"/>
          <w:sz w:val="28"/>
          <w:szCs w:val="28"/>
        </w:rPr>
        <w:t>от 2</w:t>
      </w:r>
      <w:r w:rsidRPr="00851387">
        <w:rPr>
          <w:rFonts w:ascii="Times New Roman" w:hAnsi="Times New Roman" w:cs="Times New Roman"/>
          <w:sz w:val="28"/>
          <w:szCs w:val="28"/>
        </w:rPr>
        <w:t>5</w:t>
      </w:r>
      <w:r w:rsidR="009504EC" w:rsidRPr="0085138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F0EE0" w:rsidRPr="00851387">
        <w:rPr>
          <w:rFonts w:ascii="Times New Roman" w:hAnsi="Times New Roman" w:cs="Times New Roman"/>
          <w:sz w:val="28"/>
          <w:szCs w:val="28"/>
        </w:rPr>
        <w:t>200</w:t>
      </w:r>
      <w:r w:rsidRPr="00851387">
        <w:rPr>
          <w:rFonts w:ascii="Times New Roman" w:hAnsi="Times New Roman" w:cs="Times New Roman"/>
          <w:sz w:val="28"/>
          <w:szCs w:val="28"/>
        </w:rPr>
        <w:t>9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 </w:t>
      </w:r>
      <w:r w:rsidR="009504EC" w:rsidRPr="008513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№ </w:t>
      </w:r>
      <w:r w:rsidRPr="00851387">
        <w:rPr>
          <w:rFonts w:ascii="Times New Roman" w:hAnsi="Times New Roman" w:cs="Times New Roman"/>
          <w:sz w:val="28"/>
          <w:szCs w:val="28"/>
        </w:rPr>
        <w:t>9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 «О </w:t>
      </w:r>
      <w:r w:rsidRPr="00851387">
        <w:rPr>
          <w:rFonts w:ascii="Times New Roman" w:hAnsi="Times New Roman" w:cs="Times New Roman"/>
          <w:sz w:val="28"/>
          <w:szCs w:val="28"/>
        </w:rPr>
        <w:t xml:space="preserve">гарантиях осуществления полномочий лиц, замещающих </w:t>
      </w:r>
      <w:r w:rsidR="003F0EE0" w:rsidRPr="00851387">
        <w:rPr>
          <w:rFonts w:ascii="Times New Roman" w:hAnsi="Times New Roman" w:cs="Times New Roman"/>
          <w:sz w:val="28"/>
          <w:szCs w:val="28"/>
        </w:rPr>
        <w:t>муниципальн</w:t>
      </w:r>
      <w:r w:rsidRPr="00851387">
        <w:rPr>
          <w:rFonts w:ascii="Times New Roman" w:hAnsi="Times New Roman" w:cs="Times New Roman"/>
          <w:sz w:val="28"/>
          <w:szCs w:val="28"/>
        </w:rPr>
        <w:t>ые должности в городе Москве</w:t>
      </w:r>
      <w:r w:rsidR="003F0EE0" w:rsidRPr="00851387">
        <w:rPr>
          <w:rFonts w:ascii="Times New Roman" w:hAnsi="Times New Roman" w:cs="Times New Roman"/>
          <w:sz w:val="28"/>
          <w:szCs w:val="28"/>
        </w:rPr>
        <w:t>»</w:t>
      </w:r>
      <w:r w:rsidR="00B124A5" w:rsidRPr="00851387">
        <w:rPr>
          <w:rFonts w:ascii="Times New Roman" w:hAnsi="Times New Roman" w:cs="Times New Roman"/>
          <w:sz w:val="28"/>
          <w:szCs w:val="28"/>
        </w:rPr>
        <w:t>,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 </w:t>
      </w:r>
      <w:r w:rsidR="003F0EE0" w:rsidRPr="00851387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FB0367" w:rsidRPr="00851387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="00403552" w:rsidRPr="00851387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Левобережный </w:t>
      </w:r>
      <w:r w:rsidR="00FB0367" w:rsidRPr="00851387">
        <w:rPr>
          <w:rFonts w:ascii="Times New Roman" w:hAnsi="Times New Roman" w:cs="Times New Roman"/>
          <w:bCs/>
          <w:sz w:val="28"/>
          <w:szCs w:val="28"/>
        </w:rPr>
        <w:t xml:space="preserve">в городе Москве </w:t>
      </w:r>
      <w:r w:rsidR="003F0EE0" w:rsidRPr="00851387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6A7A4577" w14:textId="77777777" w:rsidR="00086D53" w:rsidRPr="00851387" w:rsidRDefault="003F0EE0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87">
        <w:rPr>
          <w:rFonts w:ascii="Times New Roman" w:hAnsi="Times New Roman" w:cs="Times New Roman"/>
          <w:sz w:val="28"/>
          <w:szCs w:val="28"/>
        </w:rPr>
        <w:t>1. Установить</w:t>
      </w:r>
      <w:r w:rsidR="00086D53" w:rsidRPr="00851387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851387">
        <w:rPr>
          <w:rFonts w:ascii="Times New Roman" w:hAnsi="Times New Roman" w:cs="Times New Roman"/>
          <w:sz w:val="28"/>
          <w:szCs w:val="28"/>
        </w:rPr>
        <w:t xml:space="preserve"> </w:t>
      </w:r>
      <w:r w:rsidR="007F02F6" w:rsidRPr="00851387">
        <w:rPr>
          <w:rFonts w:ascii="Times New Roman" w:hAnsi="Times New Roman" w:cs="Times New Roman"/>
          <w:sz w:val="28"/>
          <w:szCs w:val="28"/>
        </w:rPr>
        <w:t>ежемесячного денежного вознаграждения глав</w:t>
      </w:r>
      <w:r w:rsidR="000C0900" w:rsidRPr="00851387">
        <w:rPr>
          <w:rFonts w:ascii="Times New Roman" w:hAnsi="Times New Roman" w:cs="Times New Roman"/>
          <w:sz w:val="28"/>
          <w:szCs w:val="28"/>
        </w:rPr>
        <w:t>ы</w:t>
      </w:r>
      <w:r w:rsidR="00086D53" w:rsidRPr="00851387">
        <w:rPr>
          <w:rFonts w:ascii="Times New Roman" w:hAnsi="Times New Roman" w:cs="Times New Roman"/>
          <w:sz w:val="28"/>
          <w:szCs w:val="28"/>
        </w:rPr>
        <w:t xml:space="preserve"> </w:t>
      </w:r>
      <w:r w:rsidR="00FB0367" w:rsidRPr="00851387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="006C2CAC" w:rsidRPr="00851387">
        <w:rPr>
          <w:rFonts w:ascii="Times New Roman" w:hAnsi="Times New Roman" w:cs="Times New Roman"/>
          <w:sz w:val="28"/>
          <w:szCs w:val="28"/>
        </w:rPr>
        <w:t xml:space="preserve"> </w:t>
      </w:r>
      <w:r w:rsidR="00825652" w:rsidRPr="008513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B0367" w:rsidRPr="00851387">
        <w:rPr>
          <w:rFonts w:ascii="Times New Roman" w:hAnsi="Times New Roman" w:cs="Times New Roman"/>
          <w:sz w:val="28"/>
          <w:szCs w:val="28"/>
        </w:rPr>
        <w:t>294</w:t>
      </w:r>
      <w:r w:rsidR="006C2CAC" w:rsidRPr="00851387">
        <w:rPr>
          <w:rFonts w:ascii="Times New Roman" w:hAnsi="Times New Roman" w:cs="Times New Roman"/>
          <w:sz w:val="28"/>
          <w:szCs w:val="28"/>
        </w:rPr>
        <w:t> </w:t>
      </w:r>
      <w:r w:rsidR="00290EA4" w:rsidRPr="00851387">
        <w:rPr>
          <w:rFonts w:ascii="Times New Roman" w:hAnsi="Times New Roman" w:cs="Times New Roman"/>
          <w:sz w:val="28"/>
          <w:szCs w:val="28"/>
        </w:rPr>
        <w:t>1</w:t>
      </w:r>
      <w:r w:rsidR="00FB0367" w:rsidRPr="00851387">
        <w:rPr>
          <w:rFonts w:ascii="Times New Roman" w:hAnsi="Times New Roman" w:cs="Times New Roman"/>
          <w:sz w:val="28"/>
          <w:szCs w:val="28"/>
        </w:rPr>
        <w:t>37</w:t>
      </w:r>
      <w:r w:rsidR="006C2CAC" w:rsidRPr="0085138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D53" w:rsidRPr="00851387">
        <w:rPr>
          <w:rFonts w:ascii="Times New Roman" w:hAnsi="Times New Roman" w:cs="Times New Roman"/>
          <w:sz w:val="28"/>
          <w:szCs w:val="28"/>
        </w:rPr>
        <w:t>.</w:t>
      </w:r>
    </w:p>
    <w:p w14:paraId="6FC7C324" w14:textId="77777777" w:rsidR="00086D53" w:rsidRPr="00851387" w:rsidRDefault="007F02F6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87">
        <w:rPr>
          <w:rFonts w:ascii="Times New Roman" w:hAnsi="Times New Roman" w:cs="Times New Roman"/>
          <w:sz w:val="28"/>
          <w:szCs w:val="28"/>
        </w:rPr>
        <w:t>2. Установить, что утвержденный</w:t>
      </w:r>
      <w:r w:rsidR="00086D53" w:rsidRPr="00851387">
        <w:rPr>
          <w:rFonts w:ascii="Times New Roman" w:hAnsi="Times New Roman" w:cs="Times New Roman"/>
          <w:sz w:val="28"/>
          <w:szCs w:val="28"/>
        </w:rPr>
        <w:t xml:space="preserve"> размер </w:t>
      </w:r>
      <w:r w:rsidRPr="00851387">
        <w:rPr>
          <w:rFonts w:ascii="Times New Roman" w:hAnsi="Times New Roman" w:cs="Times New Roman"/>
          <w:sz w:val="28"/>
          <w:szCs w:val="28"/>
        </w:rPr>
        <w:t xml:space="preserve">ежемесячного денежного вознаграждения главы </w:t>
      </w:r>
      <w:r w:rsidR="00FB0367" w:rsidRPr="00851387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Левобережный в городе Москве </w:t>
      </w:r>
      <w:r w:rsidR="00086D53" w:rsidRPr="00851387">
        <w:rPr>
          <w:rFonts w:ascii="Times New Roman" w:hAnsi="Times New Roman" w:cs="Times New Roman"/>
          <w:sz w:val="28"/>
          <w:szCs w:val="28"/>
        </w:rPr>
        <w:t>действу</w:t>
      </w:r>
      <w:r w:rsidRPr="00851387">
        <w:rPr>
          <w:rFonts w:ascii="Times New Roman" w:hAnsi="Times New Roman" w:cs="Times New Roman"/>
          <w:sz w:val="28"/>
          <w:szCs w:val="28"/>
        </w:rPr>
        <w:t>е</w:t>
      </w:r>
      <w:r w:rsidR="00086D53" w:rsidRPr="00851387">
        <w:rPr>
          <w:rFonts w:ascii="Times New Roman" w:hAnsi="Times New Roman" w:cs="Times New Roman"/>
          <w:sz w:val="28"/>
          <w:szCs w:val="28"/>
        </w:rPr>
        <w:t xml:space="preserve">т с 1 </w:t>
      </w:r>
      <w:r w:rsidR="00FB0367" w:rsidRPr="00851387">
        <w:rPr>
          <w:rFonts w:ascii="Times New Roman" w:hAnsi="Times New Roman" w:cs="Times New Roman"/>
          <w:sz w:val="28"/>
          <w:szCs w:val="28"/>
        </w:rPr>
        <w:t>марта</w:t>
      </w:r>
      <w:r w:rsidR="00086D53" w:rsidRPr="00851387">
        <w:rPr>
          <w:rFonts w:ascii="Times New Roman" w:hAnsi="Times New Roman" w:cs="Times New Roman"/>
          <w:sz w:val="28"/>
          <w:szCs w:val="28"/>
        </w:rPr>
        <w:t xml:space="preserve"> 20</w:t>
      </w:r>
      <w:r w:rsidRPr="00851387">
        <w:rPr>
          <w:rFonts w:ascii="Times New Roman" w:hAnsi="Times New Roman" w:cs="Times New Roman"/>
          <w:sz w:val="28"/>
          <w:szCs w:val="28"/>
        </w:rPr>
        <w:t>2</w:t>
      </w:r>
      <w:r w:rsidR="00FB0367" w:rsidRPr="00851387">
        <w:rPr>
          <w:rFonts w:ascii="Times New Roman" w:hAnsi="Times New Roman" w:cs="Times New Roman"/>
          <w:sz w:val="28"/>
          <w:szCs w:val="28"/>
        </w:rPr>
        <w:t>5</w:t>
      </w:r>
      <w:r w:rsidR="00086D53" w:rsidRPr="008513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D961EE8" w14:textId="6519903A" w:rsidR="001B543D" w:rsidRPr="00851387" w:rsidRDefault="001B543D" w:rsidP="001B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87"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депутатов муниципального округа Левобережный от </w:t>
      </w:r>
      <w:r w:rsidR="001F6EEA" w:rsidRPr="00851387">
        <w:rPr>
          <w:rFonts w:ascii="Times New Roman" w:hAnsi="Times New Roman" w:cs="Times New Roman"/>
          <w:sz w:val="28"/>
          <w:szCs w:val="28"/>
        </w:rPr>
        <w:t>1</w:t>
      </w:r>
      <w:r w:rsidR="00FB0367" w:rsidRPr="00851387">
        <w:rPr>
          <w:rFonts w:ascii="Times New Roman" w:hAnsi="Times New Roman" w:cs="Times New Roman"/>
          <w:sz w:val="28"/>
          <w:szCs w:val="28"/>
        </w:rPr>
        <w:t>6</w:t>
      </w:r>
      <w:r w:rsidRPr="00851387">
        <w:rPr>
          <w:rFonts w:ascii="Times New Roman" w:hAnsi="Times New Roman" w:cs="Times New Roman"/>
          <w:sz w:val="28"/>
          <w:szCs w:val="28"/>
        </w:rPr>
        <w:t>.0</w:t>
      </w:r>
      <w:r w:rsidR="001F6EEA" w:rsidRPr="00851387">
        <w:rPr>
          <w:rFonts w:ascii="Times New Roman" w:hAnsi="Times New Roman" w:cs="Times New Roman"/>
          <w:sz w:val="28"/>
          <w:szCs w:val="28"/>
        </w:rPr>
        <w:t>1</w:t>
      </w:r>
      <w:r w:rsidRPr="00851387">
        <w:rPr>
          <w:rFonts w:ascii="Times New Roman" w:hAnsi="Times New Roman" w:cs="Times New Roman"/>
          <w:sz w:val="28"/>
          <w:szCs w:val="28"/>
        </w:rPr>
        <w:t>.202</w:t>
      </w:r>
      <w:r w:rsidR="00FB0367" w:rsidRPr="00851387">
        <w:rPr>
          <w:rFonts w:ascii="Times New Roman" w:hAnsi="Times New Roman" w:cs="Times New Roman"/>
          <w:sz w:val="28"/>
          <w:szCs w:val="28"/>
        </w:rPr>
        <w:t>4</w:t>
      </w:r>
      <w:r w:rsidRPr="00851387">
        <w:rPr>
          <w:rFonts w:ascii="Times New Roman" w:hAnsi="Times New Roman" w:cs="Times New Roman"/>
          <w:sz w:val="28"/>
          <w:szCs w:val="28"/>
        </w:rPr>
        <w:t xml:space="preserve"> № </w:t>
      </w:r>
      <w:r w:rsidR="001F6EEA" w:rsidRPr="00851387">
        <w:rPr>
          <w:rFonts w:ascii="Times New Roman" w:hAnsi="Times New Roman" w:cs="Times New Roman"/>
          <w:sz w:val="28"/>
          <w:szCs w:val="28"/>
        </w:rPr>
        <w:t>1</w:t>
      </w:r>
      <w:r w:rsidRPr="00851387">
        <w:rPr>
          <w:rFonts w:ascii="Times New Roman" w:hAnsi="Times New Roman" w:cs="Times New Roman"/>
          <w:sz w:val="28"/>
          <w:szCs w:val="28"/>
        </w:rPr>
        <w:t>-</w:t>
      </w:r>
      <w:r w:rsidR="000C0579" w:rsidRPr="00851387">
        <w:rPr>
          <w:rFonts w:ascii="Times New Roman" w:hAnsi="Times New Roman" w:cs="Times New Roman"/>
          <w:sz w:val="28"/>
          <w:szCs w:val="28"/>
        </w:rPr>
        <w:t>5</w:t>
      </w:r>
      <w:r w:rsidRPr="00851387">
        <w:rPr>
          <w:rFonts w:ascii="Times New Roman" w:hAnsi="Times New Roman" w:cs="Times New Roman"/>
          <w:sz w:val="28"/>
          <w:szCs w:val="28"/>
        </w:rPr>
        <w:t xml:space="preserve"> «Об установлении размера ежемесячного денежного вознаграждения главы муниципального округа Левобережный».</w:t>
      </w:r>
    </w:p>
    <w:p w14:paraId="632C9A99" w14:textId="77777777" w:rsidR="003F0EE0" w:rsidRPr="00851387" w:rsidRDefault="001B543D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87">
        <w:rPr>
          <w:rFonts w:ascii="Times New Roman" w:hAnsi="Times New Roman" w:cs="Times New Roman"/>
          <w:sz w:val="28"/>
          <w:szCs w:val="28"/>
        </w:rPr>
        <w:t>4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. </w:t>
      </w:r>
      <w:r w:rsidR="00C2566A" w:rsidRPr="008513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4133C423" w14:textId="77777777" w:rsidR="003F0EE0" w:rsidRPr="00851387" w:rsidRDefault="001B543D" w:rsidP="0081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387">
        <w:rPr>
          <w:rFonts w:ascii="Times New Roman" w:hAnsi="Times New Roman" w:cs="Times New Roman"/>
          <w:sz w:val="28"/>
          <w:szCs w:val="28"/>
        </w:rPr>
        <w:t>5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главу </w:t>
      </w:r>
      <w:r w:rsidR="00FB0367" w:rsidRPr="00851387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r w:rsidR="003F0EE0" w:rsidRPr="00851387">
        <w:rPr>
          <w:rFonts w:ascii="Times New Roman" w:hAnsi="Times New Roman" w:cs="Times New Roman"/>
          <w:sz w:val="28"/>
          <w:szCs w:val="28"/>
        </w:rPr>
        <w:t xml:space="preserve"> Русанова Е.Е.</w:t>
      </w:r>
    </w:p>
    <w:p w14:paraId="79F84369" w14:textId="77777777" w:rsidR="003F0EE0" w:rsidRPr="000A2B49" w:rsidRDefault="003F0EE0" w:rsidP="003F0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F0509" w14:textId="77777777" w:rsidR="00D3504C" w:rsidRPr="00D3504C" w:rsidRDefault="00D3504C" w:rsidP="00D3504C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C963A4" w14:textId="69004EE9" w:rsidR="00851387" w:rsidRDefault="00851387" w:rsidP="00D3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033A9" w14:textId="732AAD43" w:rsidR="00851387" w:rsidRDefault="00851387" w:rsidP="00D3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BE43A" w14:textId="77777777" w:rsidR="00851387" w:rsidRPr="007A461E" w:rsidRDefault="00851387" w:rsidP="00851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1D8F5DCA" w14:textId="77777777" w:rsidR="00851387" w:rsidRPr="007A461E" w:rsidRDefault="00851387" w:rsidP="00851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4745DF7F" w14:textId="200DC442" w:rsidR="00851387" w:rsidRPr="00D3504C" w:rsidRDefault="00851387" w:rsidP="0085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Е.Е. Русанов</w:t>
      </w:r>
    </w:p>
    <w:sectPr w:rsidR="00851387" w:rsidRPr="00D3504C" w:rsidSect="009E7F3C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1"/>
    <w:rsid w:val="00035189"/>
    <w:rsid w:val="0004115C"/>
    <w:rsid w:val="00086D53"/>
    <w:rsid w:val="000A2B49"/>
    <w:rsid w:val="000C0579"/>
    <w:rsid w:val="000C0900"/>
    <w:rsid w:val="000C5B73"/>
    <w:rsid w:val="00123C3D"/>
    <w:rsid w:val="00172BD2"/>
    <w:rsid w:val="001B543D"/>
    <w:rsid w:val="001C28CE"/>
    <w:rsid w:val="001D3886"/>
    <w:rsid w:val="001F6EEA"/>
    <w:rsid w:val="002520EF"/>
    <w:rsid w:val="00271F4D"/>
    <w:rsid w:val="00272323"/>
    <w:rsid w:val="00290EA4"/>
    <w:rsid w:val="002A2798"/>
    <w:rsid w:val="002F180D"/>
    <w:rsid w:val="003F026E"/>
    <w:rsid w:val="003F0EE0"/>
    <w:rsid w:val="003F508E"/>
    <w:rsid w:val="00403552"/>
    <w:rsid w:val="0043614D"/>
    <w:rsid w:val="004657BE"/>
    <w:rsid w:val="004677E6"/>
    <w:rsid w:val="00592964"/>
    <w:rsid w:val="00594D43"/>
    <w:rsid w:val="0060198E"/>
    <w:rsid w:val="006109AE"/>
    <w:rsid w:val="00644519"/>
    <w:rsid w:val="006C2CAC"/>
    <w:rsid w:val="006E52F2"/>
    <w:rsid w:val="007215C1"/>
    <w:rsid w:val="00741042"/>
    <w:rsid w:val="007D3D16"/>
    <w:rsid w:val="007F02F6"/>
    <w:rsid w:val="008110AA"/>
    <w:rsid w:val="00811C60"/>
    <w:rsid w:val="00825652"/>
    <w:rsid w:val="00851387"/>
    <w:rsid w:val="0087515F"/>
    <w:rsid w:val="008B7321"/>
    <w:rsid w:val="008C444A"/>
    <w:rsid w:val="0091705D"/>
    <w:rsid w:val="00950412"/>
    <w:rsid w:val="009504EC"/>
    <w:rsid w:val="00960BB8"/>
    <w:rsid w:val="00995EDB"/>
    <w:rsid w:val="009B1C01"/>
    <w:rsid w:val="009C0FB8"/>
    <w:rsid w:val="009D46E2"/>
    <w:rsid w:val="009E7F3C"/>
    <w:rsid w:val="00A03BE8"/>
    <w:rsid w:val="00A325AB"/>
    <w:rsid w:val="00B124A5"/>
    <w:rsid w:val="00B97AB9"/>
    <w:rsid w:val="00C2566A"/>
    <w:rsid w:val="00C65C76"/>
    <w:rsid w:val="00CE175A"/>
    <w:rsid w:val="00CE412D"/>
    <w:rsid w:val="00CF5B78"/>
    <w:rsid w:val="00D3095C"/>
    <w:rsid w:val="00D3504C"/>
    <w:rsid w:val="00D475D1"/>
    <w:rsid w:val="00D5451D"/>
    <w:rsid w:val="00D70149"/>
    <w:rsid w:val="00DA3B3E"/>
    <w:rsid w:val="00E514A2"/>
    <w:rsid w:val="00E63A9A"/>
    <w:rsid w:val="00E97EF3"/>
    <w:rsid w:val="00EE1AC2"/>
    <w:rsid w:val="00EE2AC6"/>
    <w:rsid w:val="00EF3929"/>
    <w:rsid w:val="00F30670"/>
    <w:rsid w:val="00F73CC0"/>
    <w:rsid w:val="00F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8535"/>
  <w15:docId w15:val="{625567C9-3A17-4767-A0AD-C8EAFD14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For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DocForm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First-A</dc:creator>
  <cp:lastModifiedBy>user</cp:lastModifiedBy>
  <cp:revision>2</cp:revision>
  <cp:lastPrinted>2019-01-24T07:31:00Z</cp:lastPrinted>
  <dcterms:created xsi:type="dcterms:W3CDTF">2025-02-13T13:44:00Z</dcterms:created>
  <dcterms:modified xsi:type="dcterms:W3CDTF">2025-02-13T13:44:00Z</dcterms:modified>
</cp:coreProperties>
</file>