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342B" w14:textId="77777777" w:rsidR="006C6B2B" w:rsidRPr="006C6B2B" w:rsidRDefault="006C6B2B" w:rsidP="006C6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B3FB5" w14:textId="0DF58954" w:rsidR="00203ACB" w:rsidRPr="00E160B7" w:rsidRDefault="00203ACB" w:rsidP="00203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91">
        <w:rPr>
          <w:noProof/>
          <w:sz w:val="20"/>
          <w:szCs w:val="20"/>
        </w:rPr>
        <w:drawing>
          <wp:inline distT="0" distB="0" distL="0" distR="0" wp14:anchorId="4A4D17EA" wp14:editId="4829FDAC">
            <wp:extent cx="6705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7B21D" w14:textId="77777777" w:rsidR="00203ACB" w:rsidRPr="00E160B7" w:rsidRDefault="00203ACB" w:rsidP="00203AC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A8AE38" w14:textId="77777777" w:rsidR="00203ACB" w:rsidRPr="00E160B7" w:rsidRDefault="00203ACB" w:rsidP="00203ACB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09307037" w14:textId="77777777" w:rsidR="00203ACB" w:rsidRPr="00E160B7" w:rsidRDefault="00203ACB" w:rsidP="00203ACB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-</w:t>
      </w:r>
    </w:p>
    <w:p w14:paraId="224DB311" w14:textId="77777777" w:rsidR="00203ACB" w:rsidRPr="00E160B7" w:rsidRDefault="00203ACB" w:rsidP="00203ACB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ЛЕВОБЕРЕЖНЫЙ В ГОРОДЕ МОСКВЕ</w:t>
      </w:r>
    </w:p>
    <w:p w14:paraId="19DB58C9" w14:textId="77777777" w:rsidR="00203ACB" w:rsidRPr="00E160B7" w:rsidRDefault="00203ACB" w:rsidP="00203ACB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9E70C" w14:textId="77777777" w:rsidR="00203ACB" w:rsidRPr="00E160B7" w:rsidRDefault="00203ACB" w:rsidP="00203ACB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E516A89" w14:textId="77777777" w:rsidR="00203ACB" w:rsidRPr="00E160B7" w:rsidRDefault="00203ACB" w:rsidP="00203ACB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0E5EE" w14:textId="77777777" w:rsidR="00203ACB" w:rsidRPr="00E160B7" w:rsidRDefault="00203ACB" w:rsidP="00203ACB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0B7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Улица Флотская, д. 1, Москва, 125565</w:t>
      </w:r>
    </w:p>
    <w:p w14:paraId="0A31C557" w14:textId="77777777" w:rsidR="00203ACB" w:rsidRPr="00E160B7" w:rsidRDefault="00203ACB" w:rsidP="00203ACB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Телефон:  (495) 456-00-63     Факс:  </w:t>
      </w:r>
      <w:r w:rsidRPr="00E160B7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(495) 456-10-41    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E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mail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: 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Lvmo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@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mail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.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ru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   </w:t>
      </w:r>
      <w:hyperlink r:id="rId5" w:history="1"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http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://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www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.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levbereg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.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ru</w:t>
        </w:r>
      </w:hyperlink>
    </w:p>
    <w:p w14:paraId="326C40F8" w14:textId="7F7D8487" w:rsidR="00203ACB" w:rsidRPr="00E160B7" w:rsidRDefault="00203ACB" w:rsidP="00203ACB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068E4672" wp14:editId="202D28A8">
                <wp:simplePos x="0" y="0"/>
                <wp:positionH relativeFrom="margin">
                  <wp:align>left</wp:align>
                </wp:positionH>
                <wp:positionV relativeFrom="paragraph">
                  <wp:posOffset>74294</wp:posOffset>
                </wp:positionV>
                <wp:extent cx="606107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18C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5.85pt;width:477.25pt;height:0;z-index:251658240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B313864" wp14:editId="6BE9D075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BECE" id="Прямая со стрелкой 5" o:spid="_x0000_s1026" type="#_x0000_t32" style="position:absolute;margin-left:0;margin-top:2.75pt;width:476.55pt;height:.05pt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" strokeweight="3pt">
                <w10:wrap anchorx="margin"/>
              </v:shape>
            </w:pict>
          </mc:Fallback>
        </mc:AlternateContent>
      </w:r>
    </w:p>
    <w:p w14:paraId="7E0543EE" w14:textId="3C2E010A" w:rsidR="00203ACB" w:rsidRPr="00E160B7" w:rsidRDefault="00203ACB" w:rsidP="00203ACB">
      <w:pPr>
        <w:tabs>
          <w:tab w:val="left" w:pos="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60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_17.06.2025_</w:t>
      </w:r>
      <w:r w:rsidRPr="00E16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Pr="00E160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-1</w:t>
      </w:r>
      <w:r w:rsidR="00744C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14:paraId="2B0BF97F" w14:textId="77777777" w:rsidR="00203ACB" w:rsidRDefault="00203ACB" w:rsidP="00203ACB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36A4E" w14:textId="59921A2F" w:rsidR="002F108F" w:rsidRDefault="002F108F" w:rsidP="00C9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C2E4E" w14:textId="2B3939E2" w:rsidR="00AB2E0C" w:rsidRDefault="00AB2E0C" w:rsidP="00C9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C2793" w14:textId="77777777" w:rsidR="000A2B49" w:rsidRPr="003C49E1" w:rsidRDefault="000A2B49" w:rsidP="00D7014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872605" w14:textId="357CF4E2" w:rsidR="003F0EE0" w:rsidRPr="002F108F" w:rsidRDefault="00573D60" w:rsidP="00D7014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8F">
        <w:rPr>
          <w:rFonts w:ascii="Times New Roman" w:hAnsi="Times New Roman" w:cs="Times New Roman"/>
          <w:b/>
          <w:sz w:val="28"/>
          <w:szCs w:val="28"/>
        </w:rPr>
        <w:t>О присвоении классного чина главе администрации</w:t>
      </w:r>
      <w:r w:rsidR="006F7089" w:rsidRPr="002F108F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 – </w:t>
      </w:r>
      <w:r w:rsidRPr="002F108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Левобережный </w:t>
      </w:r>
      <w:r w:rsidR="006F7089" w:rsidRPr="002F108F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Pr="002F108F">
        <w:rPr>
          <w:rFonts w:ascii="Times New Roman" w:hAnsi="Times New Roman" w:cs="Times New Roman"/>
          <w:b/>
          <w:sz w:val="28"/>
          <w:szCs w:val="28"/>
        </w:rPr>
        <w:t>Вязовскому А.Г.</w:t>
      </w:r>
    </w:p>
    <w:p w14:paraId="59CA4BB5" w14:textId="77777777" w:rsidR="003F0EE0" w:rsidRPr="002F108F" w:rsidRDefault="003F0EE0" w:rsidP="003F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739F1" w14:textId="77777777" w:rsidR="003F0EE0" w:rsidRPr="002F108F" w:rsidRDefault="003F0EE0" w:rsidP="003F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DBA38" w14:textId="5ED891F5" w:rsidR="003F0EE0" w:rsidRPr="002F108F" w:rsidRDefault="00573D60" w:rsidP="00D47C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08F">
        <w:rPr>
          <w:rFonts w:ascii="Times New Roman" w:hAnsi="Times New Roman" w:cs="Times New Roman"/>
          <w:sz w:val="28"/>
          <w:szCs w:val="28"/>
        </w:rPr>
        <w:t>В соответствии со статьей 9.1. Федерального закона от 2 марта 2007 года №</w:t>
      </w:r>
      <w:r w:rsidR="006F7089" w:rsidRPr="002F108F">
        <w:rPr>
          <w:rFonts w:ascii="Times New Roman" w:hAnsi="Times New Roman" w:cs="Times New Roman"/>
          <w:sz w:val="28"/>
          <w:szCs w:val="28"/>
        </w:rPr>
        <w:t> </w:t>
      </w:r>
      <w:r w:rsidRPr="002F108F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24 Закона города Москвы от 22 октября 2008 года №</w:t>
      </w:r>
      <w:r w:rsidR="00AF63D9" w:rsidRPr="002F108F">
        <w:rPr>
          <w:rFonts w:ascii="Times New Roman" w:hAnsi="Times New Roman" w:cs="Times New Roman"/>
          <w:sz w:val="28"/>
          <w:szCs w:val="28"/>
        </w:rPr>
        <w:t> </w:t>
      </w:r>
      <w:r w:rsidRPr="002F108F">
        <w:rPr>
          <w:rFonts w:ascii="Times New Roman" w:hAnsi="Times New Roman" w:cs="Times New Roman"/>
          <w:sz w:val="28"/>
          <w:szCs w:val="28"/>
        </w:rPr>
        <w:t>50 «О муниципальной службе в городе Москве»</w:t>
      </w:r>
      <w:r w:rsidR="00D47C3E" w:rsidRPr="002F108F">
        <w:rPr>
          <w:rFonts w:ascii="Times New Roman" w:hAnsi="Times New Roman" w:cs="Times New Roman"/>
          <w:sz w:val="28"/>
          <w:szCs w:val="28"/>
        </w:rPr>
        <w:t xml:space="preserve"> </w:t>
      </w:r>
      <w:r w:rsidR="003F0EE0" w:rsidRPr="002F108F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D47C3E" w:rsidRPr="002F108F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муниципального округа Левобережный в городе Москве </w:t>
      </w:r>
      <w:r w:rsidR="003F0EE0" w:rsidRPr="002F108F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49DBAE0A" w14:textId="644E9A7D" w:rsidR="008C444A" w:rsidRPr="002F108F" w:rsidRDefault="003F0EE0" w:rsidP="00D47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7183542"/>
      <w:r w:rsidRPr="002F108F">
        <w:rPr>
          <w:rFonts w:ascii="Times New Roman" w:hAnsi="Times New Roman" w:cs="Times New Roman"/>
          <w:sz w:val="28"/>
          <w:szCs w:val="28"/>
        </w:rPr>
        <w:t>1.</w:t>
      </w:r>
      <w:r w:rsidR="00D47C3E" w:rsidRPr="002F108F">
        <w:rPr>
          <w:rFonts w:ascii="Times New Roman" w:hAnsi="Times New Roman" w:cs="Times New Roman"/>
          <w:sz w:val="28"/>
          <w:szCs w:val="28"/>
        </w:rPr>
        <w:t> </w:t>
      </w:r>
      <w:r w:rsidR="00573D60" w:rsidRPr="002F108F">
        <w:rPr>
          <w:rFonts w:ascii="Times New Roman" w:hAnsi="Times New Roman" w:cs="Times New Roman"/>
          <w:sz w:val="28"/>
          <w:szCs w:val="28"/>
        </w:rPr>
        <w:t xml:space="preserve">Присвоить главе администрации </w:t>
      </w:r>
      <w:r w:rsidR="00AF63D9" w:rsidRPr="002F108F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Левобережный в городе Москве </w:t>
      </w:r>
      <w:r w:rsidR="00573D60" w:rsidRPr="002F108F">
        <w:rPr>
          <w:rFonts w:ascii="Times New Roman" w:hAnsi="Times New Roman" w:cs="Times New Roman"/>
          <w:sz w:val="28"/>
          <w:szCs w:val="28"/>
        </w:rPr>
        <w:t>Вязовскому</w:t>
      </w:r>
      <w:r w:rsidR="00AF63D9" w:rsidRPr="002F108F">
        <w:rPr>
          <w:rFonts w:ascii="Times New Roman" w:hAnsi="Times New Roman" w:cs="Times New Roman"/>
          <w:sz w:val="28"/>
          <w:szCs w:val="28"/>
        </w:rPr>
        <w:t xml:space="preserve"> </w:t>
      </w:r>
      <w:r w:rsidR="00573D60" w:rsidRPr="002F108F">
        <w:rPr>
          <w:rFonts w:ascii="Times New Roman" w:hAnsi="Times New Roman" w:cs="Times New Roman"/>
          <w:sz w:val="28"/>
          <w:szCs w:val="28"/>
        </w:rPr>
        <w:t xml:space="preserve">Александру Геннадьевичу классный чин муниципальной службы города Москвы – действительный муниципальный советник города Москвы </w:t>
      </w:r>
      <w:r w:rsidR="00D47C3E" w:rsidRPr="002F108F">
        <w:rPr>
          <w:rFonts w:ascii="Times New Roman" w:hAnsi="Times New Roman" w:cs="Times New Roman"/>
          <w:sz w:val="28"/>
          <w:szCs w:val="28"/>
        </w:rPr>
        <w:t>1</w:t>
      </w:r>
      <w:r w:rsidR="00573D60" w:rsidRPr="002F108F">
        <w:rPr>
          <w:rFonts w:ascii="Times New Roman" w:hAnsi="Times New Roman" w:cs="Times New Roman"/>
          <w:sz w:val="28"/>
          <w:szCs w:val="28"/>
        </w:rPr>
        <w:t>-го класса.</w:t>
      </w:r>
    </w:p>
    <w:p w14:paraId="0BB091E0" w14:textId="582170E0" w:rsidR="003F0EE0" w:rsidRPr="002F108F" w:rsidRDefault="00573D60" w:rsidP="00D47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08F">
        <w:rPr>
          <w:rFonts w:ascii="Times New Roman" w:hAnsi="Times New Roman" w:cs="Times New Roman"/>
          <w:sz w:val="28"/>
          <w:szCs w:val="28"/>
        </w:rPr>
        <w:t>2</w:t>
      </w:r>
      <w:r w:rsidR="003F0EE0" w:rsidRPr="002F108F">
        <w:rPr>
          <w:rFonts w:ascii="Times New Roman" w:hAnsi="Times New Roman" w:cs="Times New Roman"/>
          <w:sz w:val="28"/>
          <w:szCs w:val="28"/>
        </w:rPr>
        <w:t>.</w:t>
      </w:r>
      <w:r w:rsidR="00D47C3E" w:rsidRPr="002F108F">
        <w:rPr>
          <w:rFonts w:ascii="Times New Roman" w:hAnsi="Times New Roman" w:cs="Times New Roman"/>
          <w:sz w:val="28"/>
          <w:szCs w:val="28"/>
        </w:rPr>
        <w:t> </w:t>
      </w:r>
      <w:r w:rsidR="00C2566A" w:rsidRPr="002F108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0FD8E27E" w14:textId="44231096" w:rsidR="003F0EE0" w:rsidRPr="002F108F" w:rsidRDefault="00573D60" w:rsidP="00D47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08F">
        <w:rPr>
          <w:rFonts w:ascii="Times New Roman" w:hAnsi="Times New Roman" w:cs="Times New Roman"/>
          <w:sz w:val="28"/>
          <w:szCs w:val="28"/>
        </w:rPr>
        <w:t>3</w:t>
      </w:r>
      <w:r w:rsidR="003F0EE0" w:rsidRPr="002F108F">
        <w:rPr>
          <w:rFonts w:ascii="Times New Roman" w:hAnsi="Times New Roman" w:cs="Times New Roman"/>
          <w:sz w:val="28"/>
          <w:szCs w:val="28"/>
        </w:rPr>
        <w:t>.</w:t>
      </w:r>
      <w:r w:rsidR="00D47C3E" w:rsidRPr="002F108F">
        <w:rPr>
          <w:rFonts w:ascii="Times New Roman" w:hAnsi="Times New Roman" w:cs="Times New Roman"/>
          <w:sz w:val="28"/>
          <w:szCs w:val="28"/>
        </w:rPr>
        <w:t> </w:t>
      </w:r>
      <w:r w:rsidR="003F0EE0" w:rsidRPr="002F108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главу </w:t>
      </w:r>
      <w:r w:rsidR="00D47C3E" w:rsidRPr="002F108F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Левобережный в городе Москве </w:t>
      </w:r>
      <w:r w:rsidR="003F0EE0" w:rsidRPr="002F108F">
        <w:rPr>
          <w:rFonts w:ascii="Times New Roman" w:hAnsi="Times New Roman" w:cs="Times New Roman"/>
          <w:sz w:val="28"/>
          <w:szCs w:val="28"/>
        </w:rPr>
        <w:t>Русанова Е.Е.</w:t>
      </w:r>
    </w:p>
    <w:bookmarkEnd w:id="0"/>
    <w:p w14:paraId="0E75C462" w14:textId="79649E17" w:rsidR="003F0EE0" w:rsidRDefault="003F0EE0" w:rsidP="003F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55284" w14:textId="3281373D" w:rsidR="003C49E1" w:rsidRDefault="003C49E1" w:rsidP="003F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E91DF" w14:textId="77777777" w:rsidR="002F108F" w:rsidRPr="00860543" w:rsidRDefault="002F108F" w:rsidP="002F1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224EE078" w14:textId="77777777" w:rsidR="002F108F" w:rsidRPr="00860543" w:rsidRDefault="002F108F" w:rsidP="002F1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470627DF" w14:textId="77777777" w:rsidR="002F108F" w:rsidRPr="00860543" w:rsidRDefault="002F108F" w:rsidP="002F1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t xml:space="preserve">                                    </w:t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Е.Е. Русанов</w:t>
      </w:r>
    </w:p>
    <w:p w14:paraId="2230FF98" w14:textId="77777777" w:rsidR="005E5208" w:rsidRPr="003C49E1" w:rsidRDefault="005E5208" w:rsidP="003F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63E45" w14:textId="77777777" w:rsidR="006C6B2B" w:rsidRPr="006C6B2B" w:rsidRDefault="006C6B2B" w:rsidP="006C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AFA8E4" w14:textId="77777777" w:rsidR="006C6B2B" w:rsidRPr="006C6B2B" w:rsidRDefault="006C6B2B" w:rsidP="006C6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844AD" w14:textId="77777777" w:rsidR="006C6B2B" w:rsidRPr="006C6B2B" w:rsidRDefault="006C6B2B" w:rsidP="006C6B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AD2B57" w14:textId="4D80C85D" w:rsidR="003C49E1" w:rsidRPr="003C49E1" w:rsidRDefault="003C49E1" w:rsidP="003C4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49E1" w:rsidRPr="003C49E1" w:rsidSect="009E7F3C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D1"/>
    <w:rsid w:val="00001B9D"/>
    <w:rsid w:val="00035189"/>
    <w:rsid w:val="0004115C"/>
    <w:rsid w:val="0007697C"/>
    <w:rsid w:val="00086D53"/>
    <w:rsid w:val="000A2B49"/>
    <w:rsid w:val="000C5B73"/>
    <w:rsid w:val="00123C3D"/>
    <w:rsid w:val="00176F1B"/>
    <w:rsid w:val="001D3886"/>
    <w:rsid w:val="00203ACB"/>
    <w:rsid w:val="002520EF"/>
    <w:rsid w:val="00271F4D"/>
    <w:rsid w:val="00272323"/>
    <w:rsid w:val="002E59A0"/>
    <w:rsid w:val="002F108F"/>
    <w:rsid w:val="002F180D"/>
    <w:rsid w:val="003007F6"/>
    <w:rsid w:val="003C49E1"/>
    <w:rsid w:val="003F026E"/>
    <w:rsid w:val="003F0EE0"/>
    <w:rsid w:val="003F508E"/>
    <w:rsid w:val="0043614D"/>
    <w:rsid w:val="004657BE"/>
    <w:rsid w:val="004677E6"/>
    <w:rsid w:val="004874D5"/>
    <w:rsid w:val="005668EE"/>
    <w:rsid w:val="00573D60"/>
    <w:rsid w:val="00592964"/>
    <w:rsid w:val="00594D43"/>
    <w:rsid w:val="005A0E64"/>
    <w:rsid w:val="005E5208"/>
    <w:rsid w:val="0060198E"/>
    <w:rsid w:val="006109AE"/>
    <w:rsid w:val="006C6B2B"/>
    <w:rsid w:val="006E52F2"/>
    <w:rsid w:val="006F7089"/>
    <w:rsid w:val="007215C1"/>
    <w:rsid w:val="00727257"/>
    <w:rsid w:val="007277A1"/>
    <w:rsid w:val="00741042"/>
    <w:rsid w:val="00744C82"/>
    <w:rsid w:val="007B7302"/>
    <w:rsid w:val="008110AA"/>
    <w:rsid w:val="00811C60"/>
    <w:rsid w:val="00897CF1"/>
    <w:rsid w:val="008B7321"/>
    <w:rsid w:val="008C444A"/>
    <w:rsid w:val="008C5E63"/>
    <w:rsid w:val="0091705D"/>
    <w:rsid w:val="00950412"/>
    <w:rsid w:val="00960BB8"/>
    <w:rsid w:val="0096418C"/>
    <w:rsid w:val="009B1C01"/>
    <w:rsid w:val="009D46E2"/>
    <w:rsid w:val="009E7F3C"/>
    <w:rsid w:val="00A03BE8"/>
    <w:rsid w:val="00A27553"/>
    <w:rsid w:val="00A325AB"/>
    <w:rsid w:val="00A3271F"/>
    <w:rsid w:val="00A8166F"/>
    <w:rsid w:val="00AA7581"/>
    <w:rsid w:val="00AB2E0C"/>
    <w:rsid w:val="00AB4939"/>
    <w:rsid w:val="00AE78DD"/>
    <w:rsid w:val="00AF1EA4"/>
    <w:rsid w:val="00AF63D9"/>
    <w:rsid w:val="00B124A5"/>
    <w:rsid w:val="00B63BB2"/>
    <w:rsid w:val="00C22166"/>
    <w:rsid w:val="00C2566A"/>
    <w:rsid w:val="00C867DF"/>
    <w:rsid w:val="00C9793D"/>
    <w:rsid w:val="00CE175A"/>
    <w:rsid w:val="00D3504C"/>
    <w:rsid w:val="00D475D1"/>
    <w:rsid w:val="00D47C3E"/>
    <w:rsid w:val="00D5451D"/>
    <w:rsid w:val="00D70149"/>
    <w:rsid w:val="00DA3B3E"/>
    <w:rsid w:val="00E2209D"/>
    <w:rsid w:val="00E47846"/>
    <w:rsid w:val="00E514A2"/>
    <w:rsid w:val="00E63A9A"/>
    <w:rsid w:val="00E97EF3"/>
    <w:rsid w:val="00EE1AC2"/>
    <w:rsid w:val="00EE2AC6"/>
    <w:rsid w:val="00EF3929"/>
    <w:rsid w:val="00F30670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35AB"/>
  <w15:docId w15:val="{0ADABF14-9F46-40B0-AC70-45D4EAA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vbereg.ru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For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DocForm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First-A</dc:creator>
  <cp:lastModifiedBy>user</cp:lastModifiedBy>
  <cp:revision>6</cp:revision>
  <cp:lastPrinted>2025-06-11T11:43:00Z</cp:lastPrinted>
  <dcterms:created xsi:type="dcterms:W3CDTF">2025-06-11T11:45:00Z</dcterms:created>
  <dcterms:modified xsi:type="dcterms:W3CDTF">2025-06-17T11:35:00Z</dcterms:modified>
</cp:coreProperties>
</file>