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4694" w14:textId="77777777" w:rsidR="00BA5052" w:rsidRPr="00BA5052" w:rsidRDefault="00BA5052" w:rsidP="00BA5052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BA5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BA5052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10928318" w14:textId="77777777" w:rsidR="00BA5052" w:rsidRPr="00BA5052" w:rsidRDefault="00BA5052" w:rsidP="00BA5052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BA5052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5FBBF5B3" w14:textId="77777777" w:rsidR="00BA5052" w:rsidRPr="00BA5052" w:rsidRDefault="00BA5052" w:rsidP="00BA5052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BA5052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48CDC6E4" w14:textId="77777777" w:rsidR="00BA5052" w:rsidRPr="00BA5052" w:rsidRDefault="00BA5052" w:rsidP="00BA5052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BA5052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19540421" w14:textId="620F4998" w:rsidR="00BA5052" w:rsidRPr="00BA5052" w:rsidRDefault="00BA5052" w:rsidP="00BA5052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18.02</w:t>
      </w:r>
      <w:r w:rsidRPr="00BA5052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.2025 № </w:t>
      </w: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2</w:t>
      </w:r>
      <w:r w:rsidRPr="00BA5052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-1</w:t>
      </w:r>
      <w:r w:rsidR="001F0FF0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8</w:t>
      </w:r>
    </w:p>
    <w:p w14:paraId="0F2F55BF" w14:textId="25F9422D" w:rsidR="001D1C3D" w:rsidRDefault="001D1C3D" w:rsidP="0035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C7E41" w14:textId="6B346F82" w:rsidR="001D1C3D" w:rsidRDefault="001D1C3D" w:rsidP="0035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6BDA5" w14:textId="78C640AC" w:rsidR="001D1C3D" w:rsidRDefault="001D1C3D" w:rsidP="0035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C0F9A" w14:textId="77777777" w:rsidR="001D1C3D" w:rsidRDefault="001D1C3D" w:rsidP="0035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18319" w14:textId="77777777" w:rsidR="00346EAF" w:rsidRPr="00E97EF3" w:rsidRDefault="00346EAF" w:rsidP="0035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AABDA" w14:textId="18F7CBC1" w:rsidR="006109AE" w:rsidRDefault="006109AE" w:rsidP="00350837">
      <w:pPr>
        <w:shd w:val="clear" w:color="auto" w:fill="FFFFFF"/>
        <w:tabs>
          <w:tab w:val="left" w:pos="7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06AE0" w14:textId="77777777" w:rsidR="00350837" w:rsidRDefault="00350837" w:rsidP="00350837">
      <w:pPr>
        <w:shd w:val="clear" w:color="auto" w:fill="FFFFFF"/>
        <w:tabs>
          <w:tab w:val="left" w:pos="7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49B97" w14:textId="0293FF48" w:rsidR="00350837" w:rsidRPr="001D1C3D" w:rsidRDefault="00350837" w:rsidP="00350837">
      <w:pPr>
        <w:spacing w:after="0" w:line="240" w:lineRule="auto"/>
        <w:ind w:right="5386"/>
        <w:jc w:val="both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1D1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решения Совета депутатов </w:t>
      </w:r>
      <w:r w:rsidRPr="001D1C3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Левобережный в городе Москве от </w:t>
      </w:r>
      <w:r w:rsidRPr="001D1C3D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21.01.2025 № 1-7</w:t>
      </w:r>
    </w:p>
    <w:p w14:paraId="405F8A2F" w14:textId="7341E125" w:rsidR="000A2B49" w:rsidRPr="001D1C3D" w:rsidRDefault="000A2B49" w:rsidP="00D7014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FB901" w14:textId="5584EF74" w:rsidR="00930B41" w:rsidRPr="001D1C3D" w:rsidRDefault="00930B41" w:rsidP="00930B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C3D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14 Устава внутригородского муниципального образования – муниципального округа Левобережный в городе Москве, на основании представления главы администрации </w:t>
      </w:r>
      <w:r w:rsidR="00026676" w:rsidRPr="001D1C3D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</w:t>
      </w:r>
      <w:r w:rsidR="00350837" w:rsidRPr="001D1C3D">
        <w:rPr>
          <w:rFonts w:ascii="Times New Roman" w:hAnsi="Times New Roman" w:cs="Times New Roman"/>
          <w:sz w:val="28"/>
          <w:szCs w:val="28"/>
        </w:rPr>
        <w:t>–</w:t>
      </w:r>
      <w:r w:rsidR="00026676" w:rsidRPr="001D1C3D">
        <w:rPr>
          <w:rFonts w:ascii="Times New Roman" w:hAnsi="Times New Roman" w:cs="Times New Roman"/>
          <w:sz w:val="28"/>
          <w:szCs w:val="28"/>
        </w:rPr>
        <w:t xml:space="preserve"> муниципального округа Левобережный в городе Москве</w:t>
      </w:r>
      <w:r w:rsidRPr="001D1C3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88346186"/>
      <w:r w:rsidRPr="001D1C3D">
        <w:rPr>
          <w:rFonts w:ascii="Times New Roman" w:hAnsi="Times New Roman" w:cs="Times New Roman"/>
          <w:bCs/>
          <w:sz w:val="28"/>
          <w:szCs w:val="28"/>
        </w:rPr>
        <w:t>Совет</w:t>
      </w:r>
      <w:r w:rsidR="00026676" w:rsidRPr="001D1C3D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Pr="001D1C3D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</w:t>
      </w:r>
      <w:r w:rsidR="00350837" w:rsidRPr="001D1C3D">
        <w:rPr>
          <w:rFonts w:ascii="Times New Roman" w:hAnsi="Times New Roman" w:cs="Times New Roman"/>
          <w:bCs/>
          <w:sz w:val="28"/>
          <w:szCs w:val="28"/>
        </w:rPr>
        <w:t>–</w:t>
      </w:r>
      <w:r w:rsidRPr="001D1C3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Левобережный в городе Москве решил:</w:t>
      </w:r>
    </w:p>
    <w:p w14:paraId="708B6F90" w14:textId="584E7B43" w:rsidR="00026676" w:rsidRPr="001D1C3D" w:rsidRDefault="00350837" w:rsidP="009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3D">
        <w:rPr>
          <w:rFonts w:ascii="Times New Roman" w:hAnsi="Times New Roman" w:cs="Times New Roman"/>
          <w:sz w:val="28"/>
          <w:szCs w:val="28"/>
        </w:rPr>
        <w:t>1. Отменить решение Совета депутатов внутригородского муниципального образования – муниципального округа Левобережный в городе Москве от 21.01.2025 №</w:t>
      </w:r>
      <w:r w:rsidR="00E45271" w:rsidRPr="001D1C3D">
        <w:rPr>
          <w:rFonts w:ascii="Times New Roman" w:hAnsi="Times New Roman" w:cs="Times New Roman"/>
          <w:sz w:val="28"/>
          <w:szCs w:val="28"/>
        </w:rPr>
        <w:t> </w:t>
      </w:r>
      <w:r w:rsidRPr="001D1C3D">
        <w:rPr>
          <w:rFonts w:ascii="Times New Roman" w:hAnsi="Times New Roman" w:cs="Times New Roman"/>
          <w:sz w:val="28"/>
          <w:szCs w:val="28"/>
        </w:rPr>
        <w:t>1-7 «Об утверждении структуры администрации внутригородского муниципального образования - муниципального округа Левобережный в городе Москве».</w:t>
      </w:r>
    </w:p>
    <w:bookmarkEnd w:id="0"/>
    <w:p w14:paraId="3B83FA3A" w14:textId="1D98557D" w:rsidR="00930B41" w:rsidRPr="001D1C3D" w:rsidRDefault="00350837" w:rsidP="009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3D">
        <w:rPr>
          <w:rFonts w:ascii="Times New Roman" w:hAnsi="Times New Roman" w:cs="Times New Roman"/>
          <w:sz w:val="28"/>
          <w:szCs w:val="28"/>
        </w:rPr>
        <w:t>2</w:t>
      </w:r>
      <w:r w:rsidR="00930B41" w:rsidRPr="001D1C3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14:paraId="512368D2" w14:textId="78146F34" w:rsidR="00930B41" w:rsidRPr="00712E47" w:rsidRDefault="00930B41" w:rsidP="009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933C1" w14:textId="77777777" w:rsidR="00930B41" w:rsidRPr="000A2B49" w:rsidRDefault="00930B41" w:rsidP="0093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3496F" w14:textId="77777777" w:rsidR="00930B41" w:rsidRPr="000A2B49" w:rsidRDefault="00930B41" w:rsidP="00930B4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A2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06419" w14:textId="77777777" w:rsidR="001D1C3D" w:rsidRPr="004D44D1" w:rsidRDefault="001D1C3D" w:rsidP="001D1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362CD58B" w14:textId="77777777" w:rsidR="001D1C3D" w:rsidRPr="004D44D1" w:rsidRDefault="001D1C3D" w:rsidP="001D1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710913C1" w14:textId="35E6B5CB" w:rsidR="001D1C3D" w:rsidRPr="007550EE" w:rsidRDefault="001D1C3D" w:rsidP="001D1C3D">
      <w:pPr>
        <w:spacing w:after="0" w:line="240" w:lineRule="auto"/>
        <w:rPr>
          <w:sz w:val="24"/>
          <w:szCs w:val="24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Е.Е. Русанов</w:t>
      </w:r>
    </w:p>
    <w:p w14:paraId="201AAB98" w14:textId="77777777" w:rsidR="00930B41" w:rsidRPr="00D3504C" w:rsidRDefault="00930B41" w:rsidP="00930B41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4515DB" w14:textId="77777777" w:rsidR="002204B1" w:rsidRPr="00D3504C" w:rsidRDefault="002204B1" w:rsidP="002204B1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975E7A" w14:textId="77777777" w:rsidR="002204B1" w:rsidRPr="00D3504C" w:rsidRDefault="002204B1" w:rsidP="00220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04684" w14:textId="77777777" w:rsidR="002204B1" w:rsidRPr="000A2B49" w:rsidRDefault="002204B1" w:rsidP="002204B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E3418" w14:textId="77777777" w:rsidR="000A2B49" w:rsidRPr="000A2B49" w:rsidRDefault="000A2B49" w:rsidP="00220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2B49" w:rsidRPr="000A2B49" w:rsidSect="00350837">
      <w:pgSz w:w="11906" w:h="16838"/>
      <w:pgMar w:top="568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0B0F" w14:textId="77777777" w:rsidR="0029703F" w:rsidRDefault="0029703F" w:rsidP="0033662F">
      <w:pPr>
        <w:spacing w:after="0" w:line="240" w:lineRule="auto"/>
      </w:pPr>
      <w:r>
        <w:separator/>
      </w:r>
    </w:p>
  </w:endnote>
  <w:endnote w:type="continuationSeparator" w:id="0">
    <w:p w14:paraId="2275B11C" w14:textId="77777777" w:rsidR="0029703F" w:rsidRDefault="0029703F" w:rsidP="0033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0827" w14:textId="77777777" w:rsidR="0029703F" w:rsidRDefault="0029703F" w:rsidP="0033662F">
      <w:pPr>
        <w:spacing w:after="0" w:line="240" w:lineRule="auto"/>
      </w:pPr>
      <w:r>
        <w:separator/>
      </w:r>
    </w:p>
  </w:footnote>
  <w:footnote w:type="continuationSeparator" w:id="0">
    <w:p w14:paraId="265BE3B0" w14:textId="77777777" w:rsidR="0029703F" w:rsidRDefault="0029703F" w:rsidP="00336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D1"/>
    <w:rsid w:val="00001B9D"/>
    <w:rsid w:val="00026676"/>
    <w:rsid w:val="00035189"/>
    <w:rsid w:val="0004115C"/>
    <w:rsid w:val="00056C57"/>
    <w:rsid w:val="0007697C"/>
    <w:rsid w:val="00086D53"/>
    <w:rsid w:val="000A2B49"/>
    <w:rsid w:val="000C5B73"/>
    <w:rsid w:val="000E682C"/>
    <w:rsid w:val="00122D8D"/>
    <w:rsid w:val="00123C3D"/>
    <w:rsid w:val="00176F1B"/>
    <w:rsid w:val="001D1C3D"/>
    <w:rsid w:val="001D3886"/>
    <w:rsid w:val="001F0FF0"/>
    <w:rsid w:val="002204B1"/>
    <w:rsid w:val="002520EF"/>
    <w:rsid w:val="00271F4D"/>
    <w:rsid w:val="00272323"/>
    <w:rsid w:val="0029703F"/>
    <w:rsid w:val="002E59A0"/>
    <w:rsid w:val="002F180D"/>
    <w:rsid w:val="003007F6"/>
    <w:rsid w:val="0033662F"/>
    <w:rsid w:val="00346EAF"/>
    <w:rsid w:val="00350837"/>
    <w:rsid w:val="003F026E"/>
    <w:rsid w:val="003F0EE0"/>
    <w:rsid w:val="003F508E"/>
    <w:rsid w:val="0043614D"/>
    <w:rsid w:val="004657BE"/>
    <w:rsid w:val="004677E6"/>
    <w:rsid w:val="005668EE"/>
    <w:rsid w:val="00576740"/>
    <w:rsid w:val="00592964"/>
    <w:rsid w:val="00594D43"/>
    <w:rsid w:val="005A0E64"/>
    <w:rsid w:val="005A4453"/>
    <w:rsid w:val="0060198E"/>
    <w:rsid w:val="00607CCA"/>
    <w:rsid w:val="006109AE"/>
    <w:rsid w:val="00676E61"/>
    <w:rsid w:val="00693260"/>
    <w:rsid w:val="006B3811"/>
    <w:rsid w:val="006E52F2"/>
    <w:rsid w:val="006F7E6C"/>
    <w:rsid w:val="00712E47"/>
    <w:rsid w:val="007215C1"/>
    <w:rsid w:val="00727257"/>
    <w:rsid w:val="007277A1"/>
    <w:rsid w:val="00741042"/>
    <w:rsid w:val="007B7302"/>
    <w:rsid w:val="008101D7"/>
    <w:rsid w:val="008110AA"/>
    <w:rsid w:val="00811C60"/>
    <w:rsid w:val="00897CF1"/>
    <w:rsid w:val="008B5EA0"/>
    <w:rsid w:val="008B7321"/>
    <w:rsid w:val="008C444A"/>
    <w:rsid w:val="008C5E63"/>
    <w:rsid w:val="0091705D"/>
    <w:rsid w:val="00930B41"/>
    <w:rsid w:val="00950412"/>
    <w:rsid w:val="00960BB8"/>
    <w:rsid w:val="0096418C"/>
    <w:rsid w:val="009A3803"/>
    <w:rsid w:val="009B1C01"/>
    <w:rsid w:val="009D46E2"/>
    <w:rsid w:val="009E7F3C"/>
    <w:rsid w:val="00A03BE8"/>
    <w:rsid w:val="00A27553"/>
    <w:rsid w:val="00A325AB"/>
    <w:rsid w:val="00A3271F"/>
    <w:rsid w:val="00A8166F"/>
    <w:rsid w:val="00A96919"/>
    <w:rsid w:val="00AA7581"/>
    <w:rsid w:val="00AB4939"/>
    <w:rsid w:val="00AE1755"/>
    <w:rsid w:val="00AF1EA4"/>
    <w:rsid w:val="00B02485"/>
    <w:rsid w:val="00B124A5"/>
    <w:rsid w:val="00B24318"/>
    <w:rsid w:val="00B3618E"/>
    <w:rsid w:val="00B63BB2"/>
    <w:rsid w:val="00BA5052"/>
    <w:rsid w:val="00BD74FA"/>
    <w:rsid w:val="00C22166"/>
    <w:rsid w:val="00C2566A"/>
    <w:rsid w:val="00CE175A"/>
    <w:rsid w:val="00D3504C"/>
    <w:rsid w:val="00D475D1"/>
    <w:rsid w:val="00D5451D"/>
    <w:rsid w:val="00D70149"/>
    <w:rsid w:val="00DA3B3E"/>
    <w:rsid w:val="00DE1879"/>
    <w:rsid w:val="00E1115A"/>
    <w:rsid w:val="00E2209D"/>
    <w:rsid w:val="00E45271"/>
    <w:rsid w:val="00E501A9"/>
    <w:rsid w:val="00E514A2"/>
    <w:rsid w:val="00E63A9A"/>
    <w:rsid w:val="00E92FE2"/>
    <w:rsid w:val="00E97EF3"/>
    <w:rsid w:val="00EE1AC2"/>
    <w:rsid w:val="00EE2AC6"/>
    <w:rsid w:val="00EF3929"/>
    <w:rsid w:val="00F141DC"/>
    <w:rsid w:val="00F30670"/>
    <w:rsid w:val="00F73CC0"/>
    <w:rsid w:val="00F80CA7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D472"/>
  <w15:docId w15:val="{DA1EF393-27FA-4E0F-A78A-55306E76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62F"/>
  </w:style>
  <w:style w:type="paragraph" w:styleId="a8">
    <w:name w:val="footer"/>
    <w:basedOn w:val="a"/>
    <w:link w:val="a9"/>
    <w:uiPriority w:val="99"/>
    <w:unhideWhenUsed/>
    <w:rsid w:val="003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For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3736-804B-4E15-9D94-892F675E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DocForm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First-A</dc:creator>
  <cp:lastModifiedBy>user</cp:lastModifiedBy>
  <cp:revision>2</cp:revision>
  <cp:lastPrinted>2025-02-13T11:37:00Z</cp:lastPrinted>
  <dcterms:created xsi:type="dcterms:W3CDTF">2025-02-17T11:18:00Z</dcterms:created>
  <dcterms:modified xsi:type="dcterms:W3CDTF">2025-02-17T11:18:00Z</dcterms:modified>
</cp:coreProperties>
</file>