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65DE" w14:textId="4A4853CF" w:rsidR="0011791D" w:rsidRPr="0011791D" w:rsidRDefault="0011791D" w:rsidP="0011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3300"/>
          <w:sz w:val="28"/>
          <w:szCs w:val="28"/>
          <w:lang w:eastAsia="ru-RU"/>
        </w:rPr>
      </w:pPr>
      <w:bookmarkStart w:id="0" w:name="_Hlk223340043"/>
      <w:r w:rsidRPr="0011791D">
        <w:rPr>
          <w:rFonts w:ascii="Times New Roman" w:eastAsia="Times New Roman" w:hAnsi="Times New Roman" w:cs="Times New Roman"/>
          <w:b/>
          <w:noProof/>
          <w:color w:val="663300"/>
          <w:sz w:val="28"/>
          <w:szCs w:val="28"/>
          <w:lang w:eastAsia="ru-RU"/>
        </w:rPr>
        <w:drawing>
          <wp:inline distT="0" distB="0" distL="0" distR="0" wp14:anchorId="5F74791E" wp14:editId="41AAA352">
            <wp:extent cx="754380" cy="8610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BB3B1" w14:textId="77777777" w:rsidR="0011791D" w:rsidRPr="0011791D" w:rsidRDefault="0011791D" w:rsidP="0011791D">
      <w:pPr>
        <w:spacing w:after="0" w:line="240" w:lineRule="auto"/>
        <w:ind w:hanging="283"/>
        <w:rPr>
          <w:rFonts w:ascii="Times New Roman" w:eastAsia="Times New Roman" w:hAnsi="Times New Roman" w:cs="Times New Roman"/>
          <w:b/>
          <w:color w:val="663300"/>
          <w:sz w:val="28"/>
          <w:szCs w:val="28"/>
          <w:lang w:eastAsia="ru-RU"/>
        </w:rPr>
      </w:pPr>
    </w:p>
    <w:p w14:paraId="16595011" w14:textId="77777777" w:rsidR="0011791D" w:rsidRPr="0011791D" w:rsidRDefault="0011791D" w:rsidP="001179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</w:pPr>
      <w:r w:rsidRPr="0011791D"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  <w:t>СОВЕТ ДЕПУТАТОВ</w:t>
      </w:r>
    </w:p>
    <w:p w14:paraId="7B614994" w14:textId="77777777" w:rsidR="0011791D" w:rsidRPr="0011791D" w:rsidRDefault="0011791D" w:rsidP="001179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</w:pPr>
      <w:r w:rsidRPr="0011791D"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  <w:t>ВНУТРИГОРОДСКОГО МУНИЦИПАЛЬНОГО ОБРАЗОВАНИЯ -</w:t>
      </w:r>
    </w:p>
    <w:p w14:paraId="5E50B5D0" w14:textId="77777777" w:rsidR="0011791D" w:rsidRPr="0011791D" w:rsidRDefault="0011791D" w:rsidP="001179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</w:pPr>
      <w:r w:rsidRPr="0011791D"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  <w:t>МУНИЦИПАЛЬНОГО ОКРУГА ЛЕВОБЕРЕЖНЫЙ В ГОРОДЕ МОСКВЕ</w:t>
      </w:r>
    </w:p>
    <w:p w14:paraId="595BE0ED" w14:textId="77777777" w:rsidR="0011791D" w:rsidRPr="0011791D" w:rsidRDefault="0011791D" w:rsidP="001179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</w:pPr>
    </w:p>
    <w:p w14:paraId="34D0C14F" w14:textId="77777777" w:rsidR="0011791D" w:rsidRPr="0011791D" w:rsidRDefault="0011791D" w:rsidP="001179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</w:pPr>
      <w:r w:rsidRPr="0011791D"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  <w:t>РЕШЕНИЕ</w:t>
      </w:r>
    </w:p>
    <w:p w14:paraId="4794CC0A" w14:textId="77777777" w:rsidR="0011791D" w:rsidRPr="0011791D" w:rsidRDefault="0011791D" w:rsidP="0011791D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996633"/>
          <w:sz w:val="28"/>
          <w:szCs w:val="28"/>
          <w:lang w:eastAsia="ru-RU"/>
        </w:rPr>
      </w:pPr>
    </w:p>
    <w:p w14:paraId="32647B64" w14:textId="77777777" w:rsidR="0011791D" w:rsidRPr="0011791D" w:rsidRDefault="0011791D" w:rsidP="0011791D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color w:val="996633"/>
          <w:sz w:val="20"/>
          <w:szCs w:val="20"/>
          <w:lang w:eastAsia="ru-RU"/>
        </w:rPr>
      </w:pPr>
      <w:r w:rsidRPr="0011791D">
        <w:rPr>
          <w:rFonts w:ascii="Times New Roman" w:eastAsia="Times New Roman" w:hAnsi="Times New Roman" w:cs="Times New Roman"/>
          <w:color w:val="996633"/>
          <w:sz w:val="20"/>
          <w:szCs w:val="20"/>
          <w:lang w:eastAsia="ru-RU"/>
        </w:rPr>
        <w:t>Улица Флотская, д. 1, Москва, 125565</w:t>
      </w:r>
    </w:p>
    <w:p w14:paraId="53DE8A69" w14:textId="77777777" w:rsidR="0011791D" w:rsidRPr="0011791D" w:rsidRDefault="0011791D" w:rsidP="0011791D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eastAsia="ru-RU"/>
        </w:rPr>
      </w:pPr>
      <w:proofErr w:type="gramStart"/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eastAsia="ru-RU"/>
        </w:rPr>
        <w:t>Телефон:  (</w:t>
      </w:r>
      <w:proofErr w:type="gramEnd"/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eastAsia="ru-RU"/>
        </w:rPr>
        <w:t xml:space="preserve">495) 456-00-63          Факс:  </w:t>
      </w:r>
      <w:r w:rsidRPr="0011791D">
        <w:rPr>
          <w:rFonts w:ascii="Times New Roman" w:eastAsia="Times New Roman" w:hAnsi="Times New Roman" w:cs="Times New Roman"/>
          <w:color w:val="996633"/>
          <w:spacing w:val="12"/>
          <w:sz w:val="20"/>
          <w:szCs w:val="20"/>
          <w:lang w:eastAsia="ru-RU"/>
        </w:rPr>
        <w:t xml:space="preserve">(495) 456-10-41         </w:t>
      </w:r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val="en-US" w:eastAsia="ru-RU"/>
        </w:rPr>
        <w:t>E</w:t>
      </w:r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eastAsia="ru-RU"/>
        </w:rPr>
        <w:t>-</w:t>
      </w:r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val="en-US" w:eastAsia="ru-RU"/>
        </w:rPr>
        <w:t>mail</w:t>
      </w:r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eastAsia="ru-RU"/>
        </w:rPr>
        <w:t xml:space="preserve">: </w:t>
      </w:r>
      <w:proofErr w:type="spellStart"/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val="en-US" w:eastAsia="ru-RU"/>
        </w:rPr>
        <w:t>Lvmo</w:t>
      </w:r>
      <w:proofErr w:type="spellEnd"/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eastAsia="ru-RU"/>
        </w:rPr>
        <w:t>@</w:t>
      </w:r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val="en-US" w:eastAsia="ru-RU"/>
        </w:rPr>
        <w:t>mail</w:t>
      </w:r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eastAsia="ru-RU"/>
        </w:rPr>
        <w:t>.</w:t>
      </w:r>
      <w:proofErr w:type="spellStart"/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val="en-US" w:eastAsia="ru-RU"/>
        </w:rPr>
        <w:t>ru</w:t>
      </w:r>
      <w:proofErr w:type="spellEnd"/>
      <w:r w:rsidRPr="0011791D">
        <w:rPr>
          <w:rFonts w:ascii="Times New Roman" w:eastAsia="Times New Roman" w:hAnsi="Times New Roman" w:cs="Times New Roman"/>
          <w:color w:val="996633"/>
          <w:spacing w:val="-1"/>
          <w:sz w:val="20"/>
          <w:szCs w:val="20"/>
          <w:lang w:eastAsia="ru-RU"/>
        </w:rPr>
        <w:t xml:space="preserve">          </w:t>
      </w:r>
      <w:hyperlink r:id="rId8" w:history="1">
        <w:r w:rsidRPr="0011791D">
          <w:rPr>
            <w:rFonts w:ascii="Times New Roman" w:eastAsia="Times New Roman" w:hAnsi="Times New Roman" w:cs="Times New Roman"/>
            <w:color w:val="996633"/>
            <w:spacing w:val="-1"/>
            <w:sz w:val="20"/>
            <w:szCs w:val="20"/>
            <w:lang w:val="en-US" w:eastAsia="ru-RU"/>
          </w:rPr>
          <w:t>http</w:t>
        </w:r>
        <w:r w:rsidRPr="0011791D">
          <w:rPr>
            <w:rFonts w:ascii="Times New Roman" w:eastAsia="Times New Roman" w:hAnsi="Times New Roman" w:cs="Times New Roman"/>
            <w:color w:val="996633"/>
            <w:spacing w:val="-1"/>
            <w:sz w:val="20"/>
            <w:szCs w:val="20"/>
            <w:lang w:eastAsia="ru-RU"/>
          </w:rPr>
          <w:t>://</w:t>
        </w:r>
        <w:r w:rsidRPr="0011791D">
          <w:rPr>
            <w:rFonts w:ascii="Times New Roman" w:eastAsia="Times New Roman" w:hAnsi="Times New Roman" w:cs="Times New Roman"/>
            <w:color w:val="996633"/>
            <w:spacing w:val="-1"/>
            <w:sz w:val="20"/>
            <w:szCs w:val="20"/>
            <w:lang w:val="en-US" w:eastAsia="ru-RU"/>
          </w:rPr>
          <w:t>www</w:t>
        </w:r>
        <w:r w:rsidRPr="0011791D">
          <w:rPr>
            <w:rFonts w:ascii="Times New Roman" w:eastAsia="Times New Roman" w:hAnsi="Times New Roman" w:cs="Times New Roman"/>
            <w:color w:val="996633"/>
            <w:spacing w:val="-1"/>
            <w:sz w:val="20"/>
            <w:szCs w:val="20"/>
            <w:lang w:eastAsia="ru-RU"/>
          </w:rPr>
          <w:t>.</w:t>
        </w:r>
        <w:proofErr w:type="spellStart"/>
        <w:r w:rsidRPr="0011791D">
          <w:rPr>
            <w:rFonts w:ascii="Times New Roman" w:eastAsia="Times New Roman" w:hAnsi="Times New Roman" w:cs="Times New Roman"/>
            <w:color w:val="996633"/>
            <w:spacing w:val="-1"/>
            <w:sz w:val="20"/>
            <w:szCs w:val="20"/>
            <w:lang w:val="en-US" w:eastAsia="ru-RU"/>
          </w:rPr>
          <w:t>levbereg</w:t>
        </w:r>
        <w:proofErr w:type="spellEnd"/>
        <w:r w:rsidRPr="0011791D">
          <w:rPr>
            <w:rFonts w:ascii="Times New Roman" w:eastAsia="Times New Roman" w:hAnsi="Times New Roman" w:cs="Times New Roman"/>
            <w:color w:val="996633"/>
            <w:spacing w:val="-1"/>
            <w:sz w:val="20"/>
            <w:szCs w:val="20"/>
            <w:lang w:eastAsia="ru-RU"/>
          </w:rPr>
          <w:t>.</w:t>
        </w:r>
        <w:proofErr w:type="spellStart"/>
        <w:r w:rsidRPr="0011791D">
          <w:rPr>
            <w:rFonts w:ascii="Times New Roman" w:eastAsia="Times New Roman" w:hAnsi="Times New Roman" w:cs="Times New Roman"/>
            <w:color w:val="996633"/>
            <w:spacing w:val="-1"/>
            <w:sz w:val="20"/>
            <w:szCs w:val="20"/>
            <w:lang w:val="en-US" w:eastAsia="ru-RU"/>
          </w:rPr>
          <w:t>ru</w:t>
        </w:r>
        <w:proofErr w:type="spellEnd"/>
      </w:hyperlink>
    </w:p>
    <w:p w14:paraId="1B70CB3E" w14:textId="381FA2BF" w:rsidR="0011791D" w:rsidRPr="0011791D" w:rsidRDefault="0011791D" w:rsidP="0011791D">
      <w:pPr>
        <w:shd w:val="clear" w:color="auto" w:fill="FFFFFF"/>
        <w:spacing w:after="0" w:line="228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1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03C6D927" wp14:editId="643DF652">
                <wp:simplePos x="0" y="0"/>
                <wp:positionH relativeFrom="margin">
                  <wp:posOffset>-6350</wp:posOffset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FBB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.5pt;margin-top:5.85pt;width:477.2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" strokecolor="#963">
                <w10:wrap anchorx="margin"/>
              </v:shape>
            </w:pict>
          </mc:Fallback>
        </mc:AlternateContent>
      </w:r>
      <w:r w:rsidRPr="0011791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856B5B" wp14:editId="43508490">
                <wp:simplePos x="0" y="0"/>
                <wp:positionH relativeFrom="margin">
                  <wp:posOffset>635</wp:posOffset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7A8F" id="Прямая со стрелкой 3" o:spid="_x0000_s1026" type="#_x0000_t32" style="position:absolute;margin-left:.05pt;margin-top:2.75pt;width:476.55pt;height:.05p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" strokecolor="#963" strokeweight="3pt">
                <w10:wrap anchorx="margin"/>
              </v:shape>
            </w:pict>
          </mc:Fallback>
        </mc:AlternateContent>
      </w:r>
      <w:r w:rsidRPr="0011791D">
        <w:rPr>
          <w:rFonts w:ascii="Times New Roman" w:eastAsia="Times New Roman" w:hAnsi="Times New Roman" w:cs="Times New Roman"/>
          <w:b/>
          <w:color w:val="663300"/>
          <w:spacing w:val="-1"/>
          <w:sz w:val="28"/>
          <w:szCs w:val="28"/>
          <w:lang w:eastAsia="ru-RU"/>
        </w:rPr>
        <w:t xml:space="preserve">    </w:t>
      </w:r>
      <w:bookmarkEnd w:id="0"/>
    </w:p>
    <w:p w14:paraId="7EDE5BA1" w14:textId="433F1905" w:rsidR="0011791D" w:rsidRPr="0011791D" w:rsidRDefault="0011791D" w:rsidP="0011791D">
      <w:pPr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21.04.2026 № 4-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469D8038" w14:textId="599F6B61" w:rsidR="00827494" w:rsidRDefault="00827494" w:rsidP="00E97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23A7C" w14:textId="77777777" w:rsidR="000A2B49" w:rsidRDefault="000A2B49" w:rsidP="00D70149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7A664A" w14:textId="77777777" w:rsidR="00EB36D7" w:rsidRPr="00827494" w:rsidRDefault="00EB36D7" w:rsidP="00780341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Левобережный 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Москве 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1261E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порядке реализации депутатом Совета депутатов, главой 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Левобережный 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Москве 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бесплатного проезда в 202</w:t>
      </w:r>
      <w:r w:rsidR="00BD055F"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году»</w:t>
      </w:r>
    </w:p>
    <w:p w14:paraId="04E37EEC" w14:textId="77777777" w:rsidR="003F0EE0" w:rsidRPr="00827494" w:rsidRDefault="003F0EE0" w:rsidP="003F0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8E00E" w14:textId="77777777" w:rsidR="003F0EE0" w:rsidRPr="00827494" w:rsidRDefault="007D3D16" w:rsidP="00BD0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94">
        <w:rPr>
          <w:rFonts w:ascii="Times New Roman" w:hAnsi="Times New Roman" w:cs="Times New Roman"/>
          <w:sz w:val="28"/>
          <w:szCs w:val="28"/>
        </w:rPr>
        <w:t>В соответствии с</w:t>
      </w:r>
      <w:r w:rsidR="0081261E" w:rsidRPr="00827494">
        <w:rPr>
          <w:rFonts w:ascii="Times New Roman" w:hAnsi="Times New Roman" w:cs="Times New Roman"/>
          <w:sz w:val="28"/>
          <w:szCs w:val="28"/>
        </w:rPr>
        <w:t>о</w:t>
      </w:r>
      <w:r w:rsidRPr="00827494">
        <w:rPr>
          <w:rFonts w:ascii="Times New Roman" w:hAnsi="Times New Roman" w:cs="Times New Roman"/>
          <w:sz w:val="28"/>
          <w:szCs w:val="28"/>
        </w:rPr>
        <w:t xml:space="preserve"> </w:t>
      </w:r>
      <w:r w:rsidR="003F0EE0" w:rsidRPr="00827494">
        <w:rPr>
          <w:rFonts w:ascii="Times New Roman" w:hAnsi="Times New Roman" w:cs="Times New Roman"/>
          <w:sz w:val="28"/>
          <w:szCs w:val="28"/>
        </w:rPr>
        <w:t>стать</w:t>
      </w:r>
      <w:r w:rsidR="0081261E" w:rsidRPr="00827494">
        <w:rPr>
          <w:rFonts w:ascii="Times New Roman" w:hAnsi="Times New Roman" w:cs="Times New Roman"/>
          <w:sz w:val="28"/>
          <w:szCs w:val="28"/>
        </w:rPr>
        <w:t>ей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 </w:t>
      </w:r>
      <w:r w:rsidRPr="00827494">
        <w:rPr>
          <w:rFonts w:ascii="Times New Roman" w:hAnsi="Times New Roman" w:cs="Times New Roman"/>
          <w:sz w:val="28"/>
          <w:szCs w:val="28"/>
        </w:rPr>
        <w:t>1</w:t>
      </w:r>
      <w:r w:rsidR="0081261E" w:rsidRPr="00827494">
        <w:rPr>
          <w:rFonts w:ascii="Times New Roman" w:hAnsi="Times New Roman" w:cs="Times New Roman"/>
          <w:sz w:val="28"/>
          <w:szCs w:val="28"/>
        </w:rPr>
        <w:t>0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 </w:t>
      </w:r>
      <w:r w:rsidRPr="00827494">
        <w:rPr>
          <w:rFonts w:ascii="Times New Roman" w:hAnsi="Times New Roman" w:cs="Times New Roman"/>
          <w:sz w:val="28"/>
          <w:szCs w:val="28"/>
        </w:rPr>
        <w:t>З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акона </w:t>
      </w:r>
      <w:r w:rsidRPr="00827494"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="003F0EE0" w:rsidRPr="00827494">
        <w:rPr>
          <w:rFonts w:ascii="Times New Roman" w:hAnsi="Times New Roman" w:cs="Times New Roman"/>
          <w:sz w:val="28"/>
          <w:szCs w:val="28"/>
        </w:rPr>
        <w:t>от 2</w:t>
      </w:r>
      <w:r w:rsidRPr="00827494">
        <w:rPr>
          <w:rFonts w:ascii="Times New Roman" w:hAnsi="Times New Roman" w:cs="Times New Roman"/>
          <w:sz w:val="28"/>
          <w:szCs w:val="28"/>
        </w:rPr>
        <w:t>5</w:t>
      </w:r>
      <w:r w:rsidR="003F0EE0" w:rsidRPr="00827494">
        <w:rPr>
          <w:rFonts w:ascii="Times New Roman" w:hAnsi="Times New Roman" w:cs="Times New Roman"/>
          <w:sz w:val="28"/>
          <w:szCs w:val="28"/>
        </w:rPr>
        <w:t>.</w:t>
      </w:r>
      <w:r w:rsidRPr="00827494">
        <w:rPr>
          <w:rFonts w:ascii="Times New Roman" w:hAnsi="Times New Roman" w:cs="Times New Roman"/>
          <w:sz w:val="28"/>
          <w:szCs w:val="28"/>
        </w:rPr>
        <w:t>11</w:t>
      </w:r>
      <w:r w:rsidR="003F0EE0" w:rsidRPr="00827494">
        <w:rPr>
          <w:rFonts w:ascii="Times New Roman" w:hAnsi="Times New Roman" w:cs="Times New Roman"/>
          <w:sz w:val="28"/>
          <w:szCs w:val="28"/>
        </w:rPr>
        <w:t>.200</w:t>
      </w:r>
      <w:r w:rsidRPr="00827494">
        <w:rPr>
          <w:rFonts w:ascii="Times New Roman" w:hAnsi="Times New Roman" w:cs="Times New Roman"/>
          <w:sz w:val="28"/>
          <w:szCs w:val="28"/>
        </w:rPr>
        <w:t>9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 № </w:t>
      </w:r>
      <w:r w:rsidRPr="00827494">
        <w:rPr>
          <w:rFonts w:ascii="Times New Roman" w:hAnsi="Times New Roman" w:cs="Times New Roman"/>
          <w:sz w:val="28"/>
          <w:szCs w:val="28"/>
        </w:rPr>
        <w:t>9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 «О </w:t>
      </w:r>
      <w:r w:rsidRPr="00827494">
        <w:rPr>
          <w:rFonts w:ascii="Times New Roman" w:hAnsi="Times New Roman" w:cs="Times New Roman"/>
          <w:sz w:val="28"/>
          <w:szCs w:val="28"/>
        </w:rPr>
        <w:t xml:space="preserve">гарантиях осуществления полномочий лиц, замещающих </w:t>
      </w:r>
      <w:r w:rsidR="003F0EE0" w:rsidRPr="00827494">
        <w:rPr>
          <w:rFonts w:ascii="Times New Roman" w:hAnsi="Times New Roman" w:cs="Times New Roman"/>
          <w:sz w:val="28"/>
          <w:szCs w:val="28"/>
        </w:rPr>
        <w:t>муниципальн</w:t>
      </w:r>
      <w:r w:rsidRPr="00827494">
        <w:rPr>
          <w:rFonts w:ascii="Times New Roman" w:hAnsi="Times New Roman" w:cs="Times New Roman"/>
          <w:sz w:val="28"/>
          <w:szCs w:val="28"/>
        </w:rPr>
        <w:t>ые должности в городе Москве</w:t>
      </w:r>
      <w:r w:rsidR="003F0EE0" w:rsidRPr="00827494">
        <w:rPr>
          <w:rFonts w:ascii="Times New Roman" w:hAnsi="Times New Roman" w:cs="Times New Roman"/>
          <w:sz w:val="28"/>
          <w:szCs w:val="28"/>
        </w:rPr>
        <w:t>»</w:t>
      </w:r>
      <w:r w:rsidR="00B124A5" w:rsidRPr="00827494">
        <w:rPr>
          <w:rFonts w:ascii="Times New Roman" w:hAnsi="Times New Roman" w:cs="Times New Roman"/>
          <w:sz w:val="28"/>
          <w:szCs w:val="28"/>
        </w:rPr>
        <w:t>,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 </w:t>
      </w:r>
      <w:r w:rsidR="000F74DE" w:rsidRPr="00827494">
        <w:rPr>
          <w:rFonts w:ascii="Times New Roman" w:hAnsi="Times New Roman" w:cs="Times New Roman"/>
          <w:sz w:val="28"/>
          <w:szCs w:val="28"/>
        </w:rPr>
        <w:t xml:space="preserve">принимая во внимание личное заявление депутата Совета депутатов </w:t>
      </w:r>
      <w:r w:rsidR="00BD055F" w:rsidRPr="00827494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0F74DE" w:rsidRPr="00827494">
        <w:rPr>
          <w:rFonts w:ascii="Times New Roman" w:hAnsi="Times New Roman" w:cs="Times New Roman"/>
          <w:sz w:val="28"/>
          <w:szCs w:val="28"/>
        </w:rPr>
        <w:t xml:space="preserve">муниципального округа Левобережный </w:t>
      </w:r>
      <w:r w:rsidR="00BD055F" w:rsidRPr="00827494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proofErr w:type="spellStart"/>
      <w:r w:rsidR="00BD055F" w:rsidRPr="00827494">
        <w:rPr>
          <w:rFonts w:ascii="Times New Roman" w:hAnsi="Times New Roman" w:cs="Times New Roman"/>
          <w:sz w:val="28"/>
          <w:szCs w:val="28"/>
        </w:rPr>
        <w:t>Войтовой</w:t>
      </w:r>
      <w:proofErr w:type="spellEnd"/>
      <w:r w:rsidR="00BD055F" w:rsidRPr="00827494">
        <w:rPr>
          <w:rFonts w:ascii="Times New Roman" w:hAnsi="Times New Roman" w:cs="Times New Roman"/>
          <w:sz w:val="28"/>
          <w:szCs w:val="28"/>
        </w:rPr>
        <w:t xml:space="preserve"> О.</w:t>
      </w:r>
      <w:r w:rsidR="000F74DE" w:rsidRPr="00827494">
        <w:rPr>
          <w:rFonts w:ascii="Times New Roman" w:hAnsi="Times New Roman" w:cs="Times New Roman"/>
          <w:sz w:val="28"/>
          <w:szCs w:val="28"/>
        </w:rPr>
        <w:t>В.</w:t>
      </w:r>
      <w:r w:rsidR="00BD055F" w:rsidRPr="00827494">
        <w:rPr>
          <w:rFonts w:ascii="Times New Roman" w:hAnsi="Times New Roman" w:cs="Times New Roman"/>
          <w:sz w:val="28"/>
          <w:szCs w:val="28"/>
        </w:rPr>
        <w:t xml:space="preserve">, 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BD055F" w:rsidRPr="00827494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Левобережный в городе Москве </w:t>
      </w:r>
      <w:r w:rsidR="003F0EE0" w:rsidRPr="00827494">
        <w:rPr>
          <w:rFonts w:ascii="Times New Roman" w:hAnsi="Times New Roman" w:cs="Times New Roman"/>
          <w:sz w:val="28"/>
          <w:szCs w:val="28"/>
        </w:rPr>
        <w:t>решил:</w:t>
      </w:r>
    </w:p>
    <w:p w14:paraId="6C083507" w14:textId="77777777" w:rsidR="0081261E" w:rsidRPr="00827494" w:rsidRDefault="000F74DE" w:rsidP="0081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7578458"/>
      <w:r w:rsidRPr="00827494">
        <w:rPr>
          <w:rFonts w:ascii="Times New Roman" w:hAnsi="Times New Roman" w:cs="Times New Roman"/>
          <w:sz w:val="28"/>
          <w:szCs w:val="28"/>
        </w:rPr>
        <w:t xml:space="preserve">1. </w:t>
      </w:r>
      <w:r w:rsidR="0081261E" w:rsidRPr="00827494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</w:t>
      </w:r>
      <w:r w:rsidR="00BD055F" w:rsidRPr="00827494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Левобережный в городе Москве </w:t>
      </w:r>
      <w:r w:rsidR="0081261E" w:rsidRPr="00827494">
        <w:rPr>
          <w:rFonts w:ascii="Times New Roman" w:hAnsi="Times New Roman" w:cs="Times New Roman"/>
          <w:sz w:val="28"/>
          <w:szCs w:val="28"/>
        </w:rPr>
        <w:t>от 1</w:t>
      </w:r>
      <w:r w:rsidR="00BD055F" w:rsidRPr="00827494">
        <w:rPr>
          <w:rFonts w:ascii="Times New Roman" w:hAnsi="Times New Roman" w:cs="Times New Roman"/>
          <w:sz w:val="28"/>
          <w:szCs w:val="28"/>
        </w:rPr>
        <w:t>6</w:t>
      </w:r>
      <w:r w:rsidR="0081261E" w:rsidRPr="00827494">
        <w:rPr>
          <w:rFonts w:ascii="Times New Roman" w:hAnsi="Times New Roman" w:cs="Times New Roman"/>
          <w:sz w:val="28"/>
          <w:szCs w:val="28"/>
        </w:rPr>
        <w:t>.12.202</w:t>
      </w:r>
      <w:r w:rsidR="00BD055F" w:rsidRPr="00827494">
        <w:rPr>
          <w:rFonts w:ascii="Times New Roman" w:hAnsi="Times New Roman" w:cs="Times New Roman"/>
          <w:sz w:val="28"/>
          <w:szCs w:val="28"/>
        </w:rPr>
        <w:t>5</w:t>
      </w:r>
      <w:r w:rsidR="0081261E" w:rsidRPr="00827494">
        <w:rPr>
          <w:rFonts w:ascii="Times New Roman" w:hAnsi="Times New Roman" w:cs="Times New Roman"/>
          <w:sz w:val="28"/>
          <w:szCs w:val="28"/>
        </w:rPr>
        <w:t xml:space="preserve">  № 1</w:t>
      </w:r>
      <w:r w:rsidR="00BD055F" w:rsidRPr="00827494">
        <w:rPr>
          <w:rFonts w:ascii="Times New Roman" w:hAnsi="Times New Roman" w:cs="Times New Roman"/>
          <w:sz w:val="28"/>
          <w:szCs w:val="28"/>
        </w:rPr>
        <w:t>6</w:t>
      </w:r>
      <w:r w:rsidR="0081261E" w:rsidRPr="00827494">
        <w:rPr>
          <w:rFonts w:ascii="Times New Roman" w:hAnsi="Times New Roman" w:cs="Times New Roman"/>
          <w:sz w:val="28"/>
          <w:szCs w:val="28"/>
        </w:rPr>
        <w:t>-1</w:t>
      </w:r>
      <w:r w:rsidR="00BD055F" w:rsidRPr="00827494">
        <w:rPr>
          <w:rFonts w:ascii="Times New Roman" w:hAnsi="Times New Roman" w:cs="Times New Roman"/>
          <w:sz w:val="28"/>
          <w:szCs w:val="28"/>
        </w:rPr>
        <w:t>0</w:t>
      </w:r>
      <w:r w:rsidR="0081261E" w:rsidRPr="00827494">
        <w:rPr>
          <w:rFonts w:ascii="Times New Roman" w:hAnsi="Times New Roman" w:cs="Times New Roman"/>
          <w:sz w:val="28"/>
          <w:szCs w:val="28"/>
        </w:rPr>
        <w:t xml:space="preserve"> «О порядке реализации депутатом Совета депутатов, главой </w:t>
      </w:r>
      <w:r w:rsidR="00BD055F" w:rsidRPr="00827494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81261E" w:rsidRPr="00827494">
        <w:rPr>
          <w:rFonts w:ascii="Times New Roman" w:hAnsi="Times New Roman" w:cs="Times New Roman"/>
          <w:sz w:val="28"/>
          <w:szCs w:val="28"/>
        </w:rPr>
        <w:t xml:space="preserve"> права бесплатного проезда в </w:t>
      </w:r>
      <w:r w:rsidR="002865E4" w:rsidRPr="00827494">
        <w:rPr>
          <w:rFonts w:ascii="Times New Roman" w:hAnsi="Times New Roman" w:cs="Times New Roman"/>
          <w:sz w:val="28"/>
          <w:szCs w:val="28"/>
        </w:rPr>
        <w:t>2026</w:t>
      </w:r>
      <w:r w:rsidR="0081261E" w:rsidRPr="00827494">
        <w:rPr>
          <w:rFonts w:ascii="Times New Roman" w:hAnsi="Times New Roman" w:cs="Times New Roman"/>
          <w:sz w:val="28"/>
          <w:szCs w:val="28"/>
        </w:rPr>
        <w:t xml:space="preserve"> году», изложив приложение к решению в новой редакции (Приложение).</w:t>
      </w:r>
    </w:p>
    <w:p w14:paraId="11E73360" w14:textId="77777777" w:rsidR="000F74DE" w:rsidRPr="00827494" w:rsidRDefault="000F74DE" w:rsidP="0081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94">
        <w:rPr>
          <w:rFonts w:ascii="Times New Roman" w:hAnsi="Times New Roman" w:cs="Times New Roman"/>
          <w:sz w:val="28"/>
          <w:szCs w:val="28"/>
        </w:rPr>
        <w:t xml:space="preserve">2. Прекратить выплату компенсации за бесплатный проезд </w:t>
      </w:r>
      <w:proofErr w:type="spellStart"/>
      <w:r w:rsidR="002865E4" w:rsidRPr="00827494">
        <w:rPr>
          <w:rFonts w:ascii="Times New Roman" w:hAnsi="Times New Roman" w:cs="Times New Roman"/>
          <w:sz w:val="28"/>
          <w:szCs w:val="28"/>
        </w:rPr>
        <w:t>Войтовой</w:t>
      </w:r>
      <w:proofErr w:type="spellEnd"/>
      <w:r w:rsidRPr="00827494">
        <w:rPr>
          <w:rFonts w:ascii="Times New Roman" w:hAnsi="Times New Roman" w:cs="Times New Roman"/>
          <w:sz w:val="28"/>
          <w:szCs w:val="28"/>
        </w:rPr>
        <w:t xml:space="preserve"> </w:t>
      </w:r>
      <w:r w:rsidR="002865E4" w:rsidRPr="00827494">
        <w:rPr>
          <w:rFonts w:ascii="Times New Roman" w:hAnsi="Times New Roman" w:cs="Times New Roman"/>
          <w:sz w:val="28"/>
          <w:szCs w:val="28"/>
        </w:rPr>
        <w:t>О.</w:t>
      </w:r>
      <w:r w:rsidRPr="00827494">
        <w:rPr>
          <w:rFonts w:ascii="Times New Roman" w:hAnsi="Times New Roman" w:cs="Times New Roman"/>
          <w:sz w:val="28"/>
          <w:szCs w:val="28"/>
        </w:rPr>
        <w:t xml:space="preserve">В. с 1 </w:t>
      </w:r>
      <w:r w:rsidR="002865E4" w:rsidRPr="00827494">
        <w:rPr>
          <w:rFonts w:ascii="Times New Roman" w:hAnsi="Times New Roman" w:cs="Times New Roman"/>
          <w:sz w:val="28"/>
          <w:szCs w:val="28"/>
        </w:rPr>
        <w:t>апреля</w:t>
      </w:r>
      <w:r w:rsidRPr="00827494">
        <w:rPr>
          <w:rFonts w:ascii="Times New Roman" w:hAnsi="Times New Roman" w:cs="Times New Roman"/>
          <w:sz w:val="28"/>
          <w:szCs w:val="28"/>
        </w:rPr>
        <w:t xml:space="preserve"> 202</w:t>
      </w:r>
      <w:r w:rsidR="002865E4" w:rsidRPr="00827494">
        <w:rPr>
          <w:rFonts w:ascii="Times New Roman" w:hAnsi="Times New Roman" w:cs="Times New Roman"/>
          <w:sz w:val="28"/>
          <w:szCs w:val="28"/>
        </w:rPr>
        <w:t>6</w:t>
      </w:r>
      <w:r w:rsidRPr="0082749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DAA97A7" w14:textId="77777777" w:rsidR="00086D53" w:rsidRPr="00827494" w:rsidRDefault="000F74DE" w:rsidP="00812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94">
        <w:rPr>
          <w:rFonts w:ascii="Times New Roman" w:hAnsi="Times New Roman" w:cs="Times New Roman"/>
          <w:sz w:val="28"/>
          <w:szCs w:val="28"/>
        </w:rPr>
        <w:t xml:space="preserve">3. </w:t>
      </w:r>
      <w:r w:rsidR="0081261E" w:rsidRPr="0082749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2865E4" w:rsidRPr="00827494">
        <w:rPr>
          <w:rFonts w:ascii="Times New Roman" w:hAnsi="Times New Roman" w:cs="Times New Roman"/>
          <w:sz w:val="28"/>
          <w:szCs w:val="28"/>
        </w:rPr>
        <w:t>сетевом издании</w:t>
      </w:r>
      <w:r w:rsidR="0081261E" w:rsidRPr="00827494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 и разместить на официальном сайте </w:t>
      </w:r>
      <w:r w:rsidR="002865E4" w:rsidRPr="00827494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Левобережный в городе Москве </w:t>
      </w:r>
      <w:r w:rsidR="0081261E" w:rsidRPr="0082749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4AAE87A6" w14:textId="77777777" w:rsidR="00827494" w:rsidRDefault="008274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88E132" w14:textId="410728A1" w:rsidR="003F0EE0" w:rsidRPr="00827494" w:rsidRDefault="00F27344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9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. </w:t>
      </w:r>
      <w:r w:rsidRPr="00827494">
        <w:rPr>
          <w:rFonts w:ascii="Times New Roman" w:hAnsi="Times New Roman" w:cs="Times New Roman"/>
          <w:sz w:val="28"/>
          <w:szCs w:val="28"/>
        </w:rPr>
        <w:t xml:space="preserve"> </w:t>
      </w:r>
      <w:r w:rsidR="00C2566A" w:rsidRPr="00827494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735BD2" w:rsidRPr="00827494">
        <w:rPr>
          <w:rFonts w:ascii="Times New Roman" w:hAnsi="Times New Roman" w:cs="Times New Roman"/>
          <w:sz w:val="28"/>
          <w:szCs w:val="28"/>
        </w:rPr>
        <w:t>о дня принятия</w:t>
      </w:r>
      <w:r w:rsidR="00C2566A" w:rsidRPr="00827494">
        <w:rPr>
          <w:rFonts w:ascii="Times New Roman" w:hAnsi="Times New Roman" w:cs="Times New Roman"/>
          <w:sz w:val="28"/>
          <w:szCs w:val="28"/>
        </w:rPr>
        <w:t>.</w:t>
      </w:r>
    </w:p>
    <w:p w14:paraId="52341AFF" w14:textId="77777777" w:rsidR="003F0EE0" w:rsidRPr="00827494" w:rsidRDefault="00F27344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94">
        <w:rPr>
          <w:rFonts w:ascii="Times New Roman" w:hAnsi="Times New Roman" w:cs="Times New Roman"/>
          <w:sz w:val="28"/>
          <w:szCs w:val="28"/>
        </w:rPr>
        <w:t>5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главу </w:t>
      </w:r>
      <w:r w:rsidR="002865E4" w:rsidRPr="00827494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3F0EE0" w:rsidRPr="00827494">
        <w:rPr>
          <w:rFonts w:ascii="Times New Roman" w:hAnsi="Times New Roman" w:cs="Times New Roman"/>
          <w:sz w:val="28"/>
          <w:szCs w:val="28"/>
        </w:rPr>
        <w:t xml:space="preserve"> Русанова Е.Е.</w:t>
      </w:r>
    </w:p>
    <w:bookmarkEnd w:id="1"/>
    <w:p w14:paraId="33FC8EB1" w14:textId="77777777" w:rsidR="00D3504C" w:rsidRDefault="00D3504C" w:rsidP="00D3504C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FADEE9" w14:textId="77777777" w:rsidR="002865E4" w:rsidRPr="00D3504C" w:rsidRDefault="002865E4" w:rsidP="00D3504C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6589B5" w14:textId="6E60CD47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0058C" w14:textId="05D17CF1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8CCEC" w14:textId="77777777" w:rsidR="00827494" w:rsidRPr="00827494" w:rsidRDefault="00827494" w:rsidP="00827494">
      <w:pPr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1EAA6E8D" w14:textId="77777777" w:rsidR="00827494" w:rsidRPr="00827494" w:rsidRDefault="00827494" w:rsidP="00827494">
      <w:pPr>
        <w:spacing w:after="0" w:line="240" w:lineRule="auto"/>
        <w:ind w:right="5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0B5FD185" w14:textId="7A309F62" w:rsidR="00827494" w:rsidRPr="00827494" w:rsidRDefault="00827494" w:rsidP="0082749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82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Е.Е. Русанов</w:t>
      </w:r>
    </w:p>
    <w:p w14:paraId="50B2DC0D" w14:textId="78B0C8E5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7E1CB" w14:textId="7C3DF219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DA29D" w14:textId="41D452DA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B4BBE" w14:textId="5A1563A1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C0CC1" w14:textId="5AA205DA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76FD0" w14:textId="421947EB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8D58A" w14:textId="255500CD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C8101" w14:textId="7FBDD69B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EF0F2" w14:textId="73CE3878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95B83" w14:textId="04189D9D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34E87" w14:textId="5FC85740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813A9" w14:textId="4DA6F2F7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3CCE4" w14:textId="2A981488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866BF" w14:textId="056A6FDA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1B617" w14:textId="77777777" w:rsidR="00827494" w:rsidRDefault="0082749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23031" w14:textId="77777777" w:rsidR="002865E4" w:rsidRPr="00D3504C" w:rsidRDefault="002865E4" w:rsidP="00D35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127BC" w14:textId="77777777" w:rsidR="00827494" w:rsidRDefault="00827494" w:rsidP="002865E4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60192D6" w14:textId="77777777" w:rsidR="00827494" w:rsidRDefault="008274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22FABFB" w14:textId="051E49CB" w:rsidR="0081261E" w:rsidRPr="00827494" w:rsidRDefault="0081261E" w:rsidP="002865E4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Совета депутатов </w:t>
      </w:r>
    </w:p>
    <w:p w14:paraId="19E5907B" w14:textId="77777777" w:rsidR="002865E4" w:rsidRPr="00827494" w:rsidRDefault="002865E4" w:rsidP="002865E4">
      <w:pPr>
        <w:tabs>
          <w:tab w:val="left" w:pos="4678"/>
          <w:tab w:val="left" w:pos="9923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– муниципального округа Левобережный</w:t>
      </w:r>
    </w:p>
    <w:p w14:paraId="16E47F6D" w14:textId="77777777" w:rsidR="002865E4" w:rsidRPr="00827494" w:rsidRDefault="002865E4" w:rsidP="002865E4">
      <w:pPr>
        <w:tabs>
          <w:tab w:val="left" w:pos="4678"/>
          <w:tab w:val="left" w:pos="9923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Москве </w:t>
      </w:r>
    </w:p>
    <w:p w14:paraId="56F929AD" w14:textId="38F12CB8" w:rsidR="0081261E" w:rsidRPr="00827494" w:rsidRDefault="0081261E" w:rsidP="002865E4">
      <w:pPr>
        <w:tabs>
          <w:tab w:val="left" w:pos="4678"/>
          <w:tab w:val="left" w:pos="9923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865E4"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1.0</w:t>
      </w:r>
      <w:r w:rsidR="002865E4"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865E4"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27494"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4-2</w:t>
      </w:r>
    </w:p>
    <w:p w14:paraId="2FC0AAB7" w14:textId="77777777" w:rsidR="0081261E" w:rsidRPr="00827494" w:rsidRDefault="0081261E" w:rsidP="002865E4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1F24B" w14:textId="77777777" w:rsidR="0081261E" w:rsidRPr="00827494" w:rsidRDefault="0081261E" w:rsidP="002865E4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8E97D" w14:textId="77777777" w:rsidR="002865E4" w:rsidRPr="00827494" w:rsidRDefault="002865E4" w:rsidP="002865E4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решению Совета депутатов </w:t>
      </w:r>
    </w:p>
    <w:p w14:paraId="62420366" w14:textId="77777777" w:rsidR="002865E4" w:rsidRPr="00827494" w:rsidRDefault="002865E4" w:rsidP="002865E4">
      <w:pPr>
        <w:tabs>
          <w:tab w:val="left" w:pos="4678"/>
          <w:tab w:val="left" w:pos="9923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– муниципального округа Левобережный</w:t>
      </w:r>
    </w:p>
    <w:p w14:paraId="19895998" w14:textId="77777777" w:rsidR="002865E4" w:rsidRPr="00827494" w:rsidRDefault="002865E4" w:rsidP="002865E4">
      <w:pPr>
        <w:tabs>
          <w:tab w:val="left" w:pos="4678"/>
          <w:tab w:val="left" w:pos="9923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Москве </w:t>
      </w:r>
    </w:p>
    <w:p w14:paraId="453ECC9F" w14:textId="77777777" w:rsidR="002865E4" w:rsidRPr="00827494" w:rsidRDefault="002865E4" w:rsidP="002865E4">
      <w:pPr>
        <w:tabs>
          <w:tab w:val="left" w:pos="4678"/>
          <w:tab w:val="left" w:pos="9923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4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16.12.2025 № 16-10</w:t>
      </w:r>
    </w:p>
    <w:p w14:paraId="153CD6A4" w14:textId="77777777" w:rsidR="0081261E" w:rsidRPr="0081261E" w:rsidRDefault="0081261E" w:rsidP="002865E4">
      <w:pPr>
        <w:tabs>
          <w:tab w:val="left" w:pos="4678"/>
          <w:tab w:val="left" w:pos="9923"/>
        </w:tabs>
        <w:spacing w:after="0" w:line="240" w:lineRule="auto"/>
        <w:ind w:left="4678" w:right="-14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A03141D" w14:textId="77777777" w:rsidR="0081261E" w:rsidRPr="0081261E" w:rsidRDefault="0081261E" w:rsidP="0081261E">
      <w:pPr>
        <w:tabs>
          <w:tab w:val="left" w:pos="7371"/>
        </w:tabs>
        <w:spacing w:after="0" w:line="240" w:lineRule="auto"/>
        <w:ind w:left="4820" w:firstLine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781C3" w14:textId="77777777" w:rsidR="0081261E" w:rsidRPr="0081261E" w:rsidRDefault="0081261E" w:rsidP="0081261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9FEE3" w14:textId="77777777" w:rsidR="0081261E" w:rsidRPr="00827494" w:rsidRDefault="002865E4" w:rsidP="00286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261E"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депутатов Совета депутатов </w:t>
      </w:r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Левобережный в городе Москве</w:t>
      </w:r>
      <w:r w:rsidR="0081261E"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право бесплатного проезда на всех видах городского пассажирского транспорта, за исключением такси и маршрутного такси</w:t>
      </w:r>
    </w:p>
    <w:p w14:paraId="5DA43DA1" w14:textId="77777777" w:rsidR="0081261E" w:rsidRPr="00827494" w:rsidRDefault="0081261E" w:rsidP="0081261E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D2A4D" w14:textId="77777777" w:rsidR="0081261E" w:rsidRPr="00827494" w:rsidRDefault="0081261E" w:rsidP="0081261E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C7329" w14:textId="77777777" w:rsidR="002865E4" w:rsidRPr="00827494" w:rsidRDefault="002865E4" w:rsidP="002865E4">
      <w:pPr>
        <w:numPr>
          <w:ilvl w:val="0"/>
          <w:numId w:val="1"/>
        </w:num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Русанов Евгений Евгеньевич</w:t>
      </w:r>
    </w:p>
    <w:p w14:paraId="55CAC5A9" w14:textId="77777777" w:rsidR="002865E4" w:rsidRPr="00827494" w:rsidRDefault="002865E4" w:rsidP="002865E4">
      <w:pPr>
        <w:numPr>
          <w:ilvl w:val="0"/>
          <w:numId w:val="1"/>
        </w:num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Бурова Людмила Сергеевна</w:t>
      </w:r>
    </w:p>
    <w:p w14:paraId="5F0DBA8F" w14:textId="77777777" w:rsidR="002865E4" w:rsidRPr="00827494" w:rsidRDefault="002865E4" w:rsidP="002865E4">
      <w:pPr>
        <w:numPr>
          <w:ilvl w:val="0"/>
          <w:numId w:val="1"/>
        </w:num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Вышнепольский</w:t>
      </w:r>
      <w:proofErr w:type="spellEnd"/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Владимирович</w:t>
      </w:r>
    </w:p>
    <w:p w14:paraId="2CBAFBCF" w14:textId="77777777" w:rsidR="002865E4" w:rsidRPr="00827494" w:rsidRDefault="002865E4" w:rsidP="002865E4">
      <w:pPr>
        <w:numPr>
          <w:ilvl w:val="0"/>
          <w:numId w:val="1"/>
        </w:num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Дикушина Наталья Викторовна</w:t>
      </w:r>
    </w:p>
    <w:p w14:paraId="1C5AF158" w14:textId="77777777" w:rsidR="002865E4" w:rsidRPr="00827494" w:rsidRDefault="002865E4" w:rsidP="002865E4">
      <w:pPr>
        <w:numPr>
          <w:ilvl w:val="0"/>
          <w:numId w:val="1"/>
        </w:num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Сосипатров</w:t>
      </w:r>
      <w:proofErr w:type="spellEnd"/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Юрьевич</w:t>
      </w:r>
    </w:p>
    <w:p w14:paraId="67E978D6" w14:textId="77777777" w:rsidR="002865E4" w:rsidRPr="00827494" w:rsidRDefault="002865E4" w:rsidP="002865E4">
      <w:pPr>
        <w:numPr>
          <w:ilvl w:val="0"/>
          <w:numId w:val="1"/>
        </w:num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Шалобасова</w:t>
      </w:r>
      <w:proofErr w:type="spellEnd"/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Андреевна</w:t>
      </w:r>
    </w:p>
    <w:p w14:paraId="02CD889B" w14:textId="77777777" w:rsidR="002865E4" w:rsidRPr="00827494" w:rsidRDefault="002865E4" w:rsidP="002865E4">
      <w:pPr>
        <w:numPr>
          <w:ilvl w:val="0"/>
          <w:numId w:val="1"/>
        </w:num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Шейхов Махач </w:t>
      </w:r>
      <w:proofErr w:type="spellStart"/>
      <w:r w:rsidRPr="008274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Расулович</w:t>
      </w:r>
      <w:proofErr w:type="spellEnd"/>
    </w:p>
    <w:p w14:paraId="21FE5423" w14:textId="77777777" w:rsidR="0081261E" w:rsidRPr="0081261E" w:rsidRDefault="0081261E" w:rsidP="0081261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E948A" w14:textId="77777777" w:rsidR="0081261E" w:rsidRPr="0081261E" w:rsidRDefault="0081261E" w:rsidP="0081261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54A19" w14:textId="77777777" w:rsidR="0081261E" w:rsidRPr="0081261E" w:rsidRDefault="0081261E" w:rsidP="0081261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8845E" w14:textId="77777777" w:rsidR="0081261E" w:rsidRPr="000A2B49" w:rsidRDefault="0081261E">
      <w:pPr>
        <w:rPr>
          <w:rFonts w:ascii="Times New Roman" w:hAnsi="Times New Roman" w:cs="Times New Roman"/>
          <w:sz w:val="24"/>
          <w:szCs w:val="24"/>
        </w:rPr>
      </w:pPr>
    </w:p>
    <w:sectPr w:rsidR="0081261E" w:rsidRPr="000A2B49" w:rsidSect="0011791D">
      <w:headerReference w:type="default" r:id="rId9"/>
      <w:pgSz w:w="11906" w:h="16838"/>
      <w:pgMar w:top="284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21AC" w14:textId="77777777" w:rsidR="00096378" w:rsidRDefault="00096378" w:rsidP="002865E4">
      <w:pPr>
        <w:spacing w:after="0" w:line="240" w:lineRule="auto"/>
      </w:pPr>
      <w:r>
        <w:separator/>
      </w:r>
    </w:p>
  </w:endnote>
  <w:endnote w:type="continuationSeparator" w:id="0">
    <w:p w14:paraId="79972365" w14:textId="77777777" w:rsidR="00096378" w:rsidRDefault="00096378" w:rsidP="0028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A25E" w14:textId="77777777" w:rsidR="00096378" w:rsidRDefault="00096378" w:rsidP="002865E4">
      <w:pPr>
        <w:spacing w:after="0" w:line="240" w:lineRule="auto"/>
      </w:pPr>
      <w:r>
        <w:separator/>
      </w:r>
    </w:p>
  </w:footnote>
  <w:footnote w:type="continuationSeparator" w:id="0">
    <w:p w14:paraId="4A720D41" w14:textId="77777777" w:rsidR="00096378" w:rsidRDefault="00096378" w:rsidP="0028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826738"/>
      <w:docPartObj>
        <w:docPartGallery w:val="Page Numbers (Top of Page)"/>
        <w:docPartUnique/>
      </w:docPartObj>
    </w:sdtPr>
    <w:sdtEndPr/>
    <w:sdtContent>
      <w:p w14:paraId="12812951" w14:textId="77777777" w:rsidR="002865E4" w:rsidRDefault="002865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1AC48F" w14:textId="77777777" w:rsidR="002865E4" w:rsidRDefault="002865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13A52"/>
    <w:multiLevelType w:val="hybridMultilevel"/>
    <w:tmpl w:val="5D48240A"/>
    <w:lvl w:ilvl="0" w:tplc="1C36AD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D1"/>
    <w:rsid w:val="00035189"/>
    <w:rsid w:val="0004115C"/>
    <w:rsid w:val="00070803"/>
    <w:rsid w:val="00086D53"/>
    <w:rsid w:val="00096378"/>
    <w:rsid w:val="000A2B49"/>
    <w:rsid w:val="000C0900"/>
    <w:rsid w:val="000C5B73"/>
    <w:rsid w:val="000F74DE"/>
    <w:rsid w:val="0011645C"/>
    <w:rsid w:val="0011791D"/>
    <w:rsid w:val="00123C3D"/>
    <w:rsid w:val="00172BD2"/>
    <w:rsid w:val="001B543D"/>
    <w:rsid w:val="001C28CE"/>
    <w:rsid w:val="001D3886"/>
    <w:rsid w:val="002520EF"/>
    <w:rsid w:val="00271F4D"/>
    <w:rsid w:val="00272323"/>
    <w:rsid w:val="002865E4"/>
    <w:rsid w:val="002A2798"/>
    <w:rsid w:val="002F180D"/>
    <w:rsid w:val="003F026E"/>
    <w:rsid w:val="003F0EE0"/>
    <w:rsid w:val="003F508E"/>
    <w:rsid w:val="0043614D"/>
    <w:rsid w:val="004657BE"/>
    <w:rsid w:val="004677E6"/>
    <w:rsid w:val="00592964"/>
    <w:rsid w:val="00594D43"/>
    <w:rsid w:val="0060198E"/>
    <w:rsid w:val="006109AE"/>
    <w:rsid w:val="006C2CAC"/>
    <w:rsid w:val="006E52F2"/>
    <w:rsid w:val="007215C1"/>
    <w:rsid w:val="00721649"/>
    <w:rsid w:val="00735BD2"/>
    <w:rsid w:val="00741042"/>
    <w:rsid w:val="00780341"/>
    <w:rsid w:val="007D3D16"/>
    <w:rsid w:val="007F02F6"/>
    <w:rsid w:val="008110AA"/>
    <w:rsid w:val="00811C60"/>
    <w:rsid w:val="0081261E"/>
    <w:rsid w:val="00825652"/>
    <w:rsid w:val="00827494"/>
    <w:rsid w:val="00842D28"/>
    <w:rsid w:val="008B7321"/>
    <w:rsid w:val="008C3DD1"/>
    <w:rsid w:val="008C444A"/>
    <w:rsid w:val="0091705D"/>
    <w:rsid w:val="00950412"/>
    <w:rsid w:val="00960BB8"/>
    <w:rsid w:val="009B1C01"/>
    <w:rsid w:val="009C0FB8"/>
    <w:rsid w:val="009D46E2"/>
    <w:rsid w:val="009E7F3C"/>
    <w:rsid w:val="00A03BE8"/>
    <w:rsid w:val="00A325AB"/>
    <w:rsid w:val="00B124A5"/>
    <w:rsid w:val="00B97AB9"/>
    <w:rsid w:val="00BD055F"/>
    <w:rsid w:val="00C2566A"/>
    <w:rsid w:val="00C8345D"/>
    <w:rsid w:val="00CE175A"/>
    <w:rsid w:val="00CF5B78"/>
    <w:rsid w:val="00D3095C"/>
    <w:rsid w:val="00D3504C"/>
    <w:rsid w:val="00D475D1"/>
    <w:rsid w:val="00D5451D"/>
    <w:rsid w:val="00D70149"/>
    <w:rsid w:val="00DA3B3E"/>
    <w:rsid w:val="00E514A2"/>
    <w:rsid w:val="00E63A9A"/>
    <w:rsid w:val="00E97EF3"/>
    <w:rsid w:val="00EB36D7"/>
    <w:rsid w:val="00EE1AC2"/>
    <w:rsid w:val="00EE2AC6"/>
    <w:rsid w:val="00EF3929"/>
    <w:rsid w:val="00F27344"/>
    <w:rsid w:val="00F30670"/>
    <w:rsid w:val="00F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B994"/>
  <w15:docId w15:val="{67830279-513F-4EDB-95F1-2001FEF4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F74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65E4"/>
  </w:style>
  <w:style w:type="paragraph" w:styleId="a9">
    <w:name w:val="footer"/>
    <w:basedOn w:val="a"/>
    <w:link w:val="aa"/>
    <w:uiPriority w:val="99"/>
    <w:unhideWhenUsed/>
    <w:rsid w:val="0028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be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For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DocForm</Template>
  <TotalTime>2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First-A</dc:creator>
  <cp:lastModifiedBy>user</cp:lastModifiedBy>
  <cp:revision>2</cp:revision>
  <cp:lastPrinted>2019-01-24T07:31:00Z</cp:lastPrinted>
  <dcterms:created xsi:type="dcterms:W3CDTF">2026-04-20T10:49:00Z</dcterms:created>
  <dcterms:modified xsi:type="dcterms:W3CDTF">2026-04-20T10:49:00Z</dcterms:modified>
</cp:coreProperties>
</file>